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C4" w:rsidRDefault="00974A21" w:rsidP="003B23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DAD96" wp14:editId="59494F33">
                <wp:simplePos x="0" y="0"/>
                <wp:positionH relativeFrom="page">
                  <wp:posOffset>1555668</wp:posOffset>
                </wp:positionH>
                <wp:positionV relativeFrom="page">
                  <wp:posOffset>807522</wp:posOffset>
                </wp:positionV>
                <wp:extent cx="4271645" cy="1175657"/>
                <wp:effectExtent l="0" t="0" r="0" b="57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175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A21" w:rsidRDefault="00EE3CA6" w:rsidP="00974A21">
                            <w:pPr>
                              <w:pStyle w:val="Heading1"/>
                              <w:rPr>
                                <w:szCs w:val="44"/>
                              </w:rPr>
                            </w:pPr>
                            <w:r w:rsidRPr="00CA6683">
                              <w:rPr>
                                <w:sz w:val="36"/>
                                <w:szCs w:val="36"/>
                              </w:rPr>
                              <w:t>Southwest Seed Research</w:t>
                            </w:r>
                            <w:r w:rsidR="004E3A76" w:rsidRPr="00CA668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74A21" w:rsidRPr="00974A21">
                              <w:rPr>
                                <w:szCs w:val="44"/>
                              </w:rPr>
                              <w:t>corn</w:t>
                            </w:r>
                          </w:p>
                          <w:p w:rsidR="00EE3CA6" w:rsidRPr="00CA6683" w:rsidRDefault="004E3A76" w:rsidP="00974A21">
                            <w:pPr>
                              <w:pStyle w:val="Heading1"/>
                              <w:spacing w:before="0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CA6683">
                              <w:rPr>
                                <w:sz w:val="36"/>
                                <w:szCs w:val="36"/>
                              </w:rPr>
                              <w:t>Plot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DAD9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2.5pt;margin-top:63.6pt;width:336.35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" filled="f" stroked="f">
                <v:textbox>
                  <w:txbxContent>
                    <w:p w:rsidR="00974A21" w:rsidRDefault="00EE3CA6" w:rsidP="00974A21">
                      <w:pPr>
                        <w:pStyle w:val="Heading1"/>
                        <w:rPr>
                          <w:szCs w:val="44"/>
                        </w:rPr>
                      </w:pPr>
                      <w:r w:rsidRPr="00CA6683">
                        <w:rPr>
                          <w:sz w:val="36"/>
                          <w:szCs w:val="36"/>
                        </w:rPr>
                        <w:t>Southwest Seed Research</w:t>
                      </w:r>
                      <w:r w:rsidR="004E3A76" w:rsidRPr="00CA668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974A21" w:rsidRPr="00974A21">
                        <w:rPr>
                          <w:szCs w:val="44"/>
                        </w:rPr>
                        <w:t>corn</w:t>
                      </w:r>
                    </w:p>
                    <w:p w:rsidR="00EE3CA6" w:rsidRPr="00CA6683" w:rsidRDefault="004E3A76" w:rsidP="00974A21">
                      <w:pPr>
                        <w:pStyle w:val="Heading1"/>
                        <w:spacing w:before="0"/>
                        <w:rPr>
                          <w:noProof/>
                          <w:sz w:val="36"/>
                          <w:szCs w:val="36"/>
                        </w:rPr>
                      </w:pPr>
                      <w:r w:rsidRPr="00CA6683">
                        <w:rPr>
                          <w:sz w:val="36"/>
                          <w:szCs w:val="36"/>
                        </w:rPr>
                        <w:t>Plot Request Form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2160">
        <w:rPr>
          <w:noProof/>
        </w:rPr>
        <w:drawing>
          <wp:anchor distT="0" distB="0" distL="114300" distR="114300" simplePos="0" relativeHeight="251663360" behindDoc="0" locked="0" layoutInCell="1" allowOverlap="1" wp14:anchorId="4ECE42DC" wp14:editId="59E7C34B">
            <wp:simplePos x="0" y="0"/>
            <wp:positionH relativeFrom="margin">
              <wp:posOffset>-378204</wp:posOffset>
            </wp:positionH>
            <wp:positionV relativeFrom="paragraph">
              <wp:posOffset>222646</wp:posOffset>
            </wp:positionV>
            <wp:extent cx="713232" cy="649224"/>
            <wp:effectExtent l="0" t="0" r="0" b="0"/>
            <wp:wrapNone/>
            <wp:docPr id="1" name="Picture 2" descr="SSR Logo-Hutchin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SR Logo-Hutchins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" cy="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1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F821" wp14:editId="36AAC256">
                <wp:simplePos x="0" y="0"/>
                <wp:positionH relativeFrom="page">
                  <wp:posOffset>5009135</wp:posOffset>
                </wp:positionH>
                <wp:positionV relativeFrom="page">
                  <wp:posOffset>1774520</wp:posOffset>
                </wp:positionV>
                <wp:extent cx="2172335" cy="582295"/>
                <wp:effectExtent l="3175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  <w:t>(</w:t>
                            </w:r>
                            <w:r>
                              <w:t>620) 960-1383</w:t>
                            </w:r>
                          </w:p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Fax</w:t>
                            </w:r>
                            <w:r w:rsidRPr="003B2368">
                              <w:tab/>
                              <w:t>(</w:t>
                            </w:r>
                            <w:r>
                              <w:t>620) 665-5748</w:t>
                            </w:r>
                          </w:p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E</w:t>
                            </w:r>
                            <w:r>
                              <w:rPr>
                                <w:rStyle w:val="Heading3Char"/>
                              </w:rPr>
                              <w:t>-</w:t>
                            </w:r>
                            <w:r w:rsidRPr="003B2368">
                              <w:rPr>
                                <w:rStyle w:val="Heading3Char"/>
                              </w:rPr>
                              <w:t>mail</w:t>
                            </w:r>
                            <w:r>
                              <w:tab/>
                            </w:r>
                            <w:smartTag w:uri="urn:schemas-microsoft-com:office:smarttags" w:element="PersonName">
                              <w:r>
                                <w:t>brian@swseedresearch.com</w:t>
                              </w:r>
                            </w:smartTag>
                          </w:p>
                          <w:p w:rsidR="00EE3CA6" w:rsidRPr="003B2368" w:rsidRDefault="00EE3CA6" w:rsidP="003B2368">
                            <w:r w:rsidRPr="003B2368">
                              <w:rPr>
                                <w:rStyle w:val="Heading3Char"/>
                              </w:rPr>
                              <w:t>Web</w:t>
                            </w:r>
                            <w:r>
                              <w:rPr>
                                <w:rStyle w:val="Heading3Char"/>
                              </w:rPr>
                              <w:t xml:space="preserve"> </w:t>
                            </w:r>
                            <w:r w:rsidRPr="003B2368">
                              <w:rPr>
                                <w:rStyle w:val="Heading3Char"/>
                              </w:rPr>
                              <w:t>site</w:t>
                            </w:r>
                            <w:r>
                              <w:tab/>
                              <w:t>http://www.swseedresearch.com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067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4.4pt;margin-top:139.75pt;width:171.0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zE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" filled="f" stroked="f">
                <v:textbox style="mso-fit-shape-to-text:t">
                  <w:txbxContent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  <w:t>(</w:t>
                      </w:r>
                      <w:r>
                        <w:t>620) 960-1383</w:t>
                      </w:r>
                    </w:p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Fax</w:t>
                      </w:r>
                      <w:r w:rsidRPr="003B2368">
                        <w:tab/>
                        <w:t>(</w:t>
                      </w:r>
                      <w:r>
                        <w:t>620) 665-5748</w:t>
                      </w:r>
                    </w:p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E</w:t>
                      </w:r>
                      <w:r>
                        <w:rPr>
                          <w:rStyle w:val="Heading3Char"/>
                        </w:rPr>
                        <w:t>-</w:t>
                      </w:r>
                      <w:r w:rsidRPr="003B2368">
                        <w:rPr>
                          <w:rStyle w:val="Heading3Char"/>
                        </w:rPr>
                        <w:t>mail</w:t>
                      </w:r>
                      <w:r>
                        <w:tab/>
                      </w:r>
                      <w:smartTag w:uri="urn:schemas-microsoft-com:office:smarttags" w:element="PersonName">
                        <w:r>
                          <w:t>brian@swseedresearch.com</w:t>
                        </w:r>
                      </w:smartTag>
                    </w:p>
                    <w:p w:rsidR="00EE3CA6" w:rsidRPr="003B2368" w:rsidRDefault="00EE3CA6" w:rsidP="003B2368">
                      <w:r w:rsidRPr="003B2368">
                        <w:rPr>
                          <w:rStyle w:val="Heading3Char"/>
                        </w:rPr>
                        <w:t>Web</w:t>
                      </w:r>
                      <w:r>
                        <w:rPr>
                          <w:rStyle w:val="Heading3Char"/>
                        </w:rPr>
                        <w:t xml:space="preserve"> </w:t>
                      </w:r>
                      <w:r w:rsidRPr="003B2368">
                        <w:rPr>
                          <w:rStyle w:val="Heading3Char"/>
                        </w:rPr>
                        <w:t>site</w:t>
                      </w:r>
                      <w:r>
                        <w:tab/>
                        <w:t>http://www.swseedresearch.com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23B9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FEE277F" wp14:editId="7E6E0D32">
                <wp:simplePos x="0" y="0"/>
                <wp:positionH relativeFrom="margin">
                  <wp:posOffset>-703613</wp:posOffset>
                </wp:positionH>
                <wp:positionV relativeFrom="topMargin">
                  <wp:posOffset>605642</wp:posOffset>
                </wp:positionV>
                <wp:extent cx="6757035" cy="1947553"/>
                <wp:effectExtent l="0" t="0" r="5715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194755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710C9" id="Rectangle 4" o:spid="_x0000_s1026" style="position:absolute;margin-left:-55.4pt;margin-top:47.7pt;width:532.05pt;height:153.3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" fillcolor="#dadfd7" stroked="f">
                <v:fill rotate="t" focus="100%" type="gradient"/>
                <w10:wrap anchorx="margin" anchory="margin"/>
              </v:rect>
            </w:pict>
          </mc:Fallback>
        </mc:AlternateContent>
      </w:r>
      <w:r w:rsidR="007223B9">
        <w:rPr>
          <w:noProof/>
        </w:rPr>
        <w:t xml:space="preserve"> </w:t>
      </w:r>
    </w:p>
    <w:p w:rsidR="004E3A76" w:rsidRPr="004E3A76" w:rsidRDefault="007223B9" w:rsidP="007223B9">
      <w:pPr>
        <w:tabs>
          <w:tab w:val="left" w:pos="65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C7BF6" w:rsidRDefault="002C7BF6" w:rsidP="003B2368"/>
    <w:p w:rsidR="002C7BF6" w:rsidRDefault="002C7BF6" w:rsidP="003B2368"/>
    <w:p w:rsidR="007223B9" w:rsidRDefault="00312160" w:rsidP="004E3A76">
      <w:pPr>
        <w:pStyle w:val="Heading1"/>
        <w:pBdr>
          <w:bottom w:val="single" w:sz="4" w:space="1" w:color="auto"/>
        </w:pBdr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FE6B1" wp14:editId="75B1DCE7">
                <wp:simplePos x="0" y="0"/>
                <wp:positionH relativeFrom="margin">
                  <wp:posOffset>-498854</wp:posOffset>
                </wp:positionH>
                <wp:positionV relativeFrom="margin">
                  <wp:posOffset>1032394</wp:posOffset>
                </wp:positionV>
                <wp:extent cx="1239520" cy="336550"/>
                <wp:effectExtent l="0" t="0" r="0" b="63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A6" w:rsidRDefault="00EE3CA6" w:rsidP="00213AAE">
                            <w:r>
                              <w:t xml:space="preserve">7812 </w:t>
                            </w:r>
                            <w:smartTag w:uri="urn:schemas-microsoft-com:office:smarttags" w:element="place">
                              <w:r>
                                <w:t>S. Halstead</w:t>
                              </w:r>
                            </w:smartTag>
                          </w:p>
                          <w:p w:rsidR="00EE3CA6" w:rsidRDefault="00EE3CA6" w:rsidP="00213AAE"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Hutchinson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KS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t>67501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E6B1" id="Text Box 8" o:spid="_x0000_s1028" type="#_x0000_t202" style="position:absolute;left:0;text-align:left;margin-left:-39.3pt;margin-top:81.3pt;width:97.6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NsuA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" filled="f" stroked="f">
                <v:textbox style="mso-fit-shape-to-text:t">
                  <w:txbxContent>
                    <w:p w:rsidR="00EE3CA6" w:rsidRDefault="00EE3CA6" w:rsidP="00213AAE">
                      <w:r>
                        <w:t xml:space="preserve">7812 </w:t>
                      </w:r>
                      <w:smartTag w:uri="urn:schemas-microsoft-com:office:smarttags" w:element="place">
                        <w:r>
                          <w:t>S. Halstead</w:t>
                        </w:r>
                      </w:smartTag>
                    </w:p>
                    <w:p w:rsidR="00EE3CA6" w:rsidRDefault="00EE3CA6" w:rsidP="00213AAE">
                      <w:smartTag w:uri="urn:schemas-microsoft-com:office:smarttags" w:element="place">
                        <w:smartTag w:uri="urn:schemas-microsoft-com:office:smarttags" w:element="City">
                          <w:r>
                            <w:t>Hutchinson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KS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ostalCode">
                          <w:r>
                            <w:t>67501</w:t>
                          </w:r>
                        </w:smartTag>
                      </w:smartTag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12160" w:rsidRPr="00980318" w:rsidRDefault="00312160" w:rsidP="004E3A76">
      <w:pPr>
        <w:pStyle w:val="Heading1"/>
        <w:pBdr>
          <w:bottom w:val="single" w:sz="4" w:space="1" w:color="auto"/>
        </w:pBdr>
        <w:spacing w:before="240" w:after="120"/>
        <w:rPr>
          <w:sz w:val="20"/>
          <w:szCs w:val="20"/>
        </w:rPr>
      </w:pPr>
    </w:p>
    <w:p w:rsidR="004E3A76" w:rsidRDefault="004E3A76" w:rsidP="004E3A76">
      <w:pPr>
        <w:pStyle w:val="Heading1"/>
        <w:pBdr>
          <w:bottom w:val="single" w:sz="4" w:space="1" w:color="auto"/>
        </w:pBdr>
        <w:spacing w:before="240" w:after="120"/>
      </w:pPr>
      <w: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2597"/>
        <w:gridCol w:w="18"/>
        <w:gridCol w:w="1555"/>
        <w:gridCol w:w="2732"/>
      </w:tblGrid>
      <w:tr w:rsidR="00677839" w:rsidRPr="00837B8E" w:rsidTr="002E6BA3">
        <w:trPr>
          <w:cantSplit/>
          <w:trHeight w:val="432"/>
        </w:trPr>
        <w:tc>
          <w:tcPr>
            <w:tcW w:w="4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Default="00677839" w:rsidP="002E6BA3">
            <w:pPr>
              <w:jc w:val="center"/>
            </w:pPr>
            <w:r>
              <w:rPr>
                <w:b/>
                <w:sz w:val="24"/>
              </w:rPr>
              <w:t>Principal Contact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837B8E" w:rsidRDefault="00677839" w:rsidP="002E6B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Secondary Contact</w:t>
            </w: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Company:</w:t>
            </w:r>
          </w:p>
        </w:tc>
        <w:tc>
          <w:tcPr>
            <w:tcW w:w="261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Company:</w:t>
            </w:r>
          </w:p>
        </w:tc>
        <w:tc>
          <w:tcPr>
            <w:tcW w:w="27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4E3A76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E3A76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2615" w:type="dxa"/>
            <w:gridSpan w:val="2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4E3A76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4E3A76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27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Office Phone: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Office Phone</w:t>
            </w:r>
          </w:p>
        </w:tc>
        <w:tc>
          <w:tcPr>
            <w:tcW w:w="27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432"/>
        </w:trPr>
        <w:tc>
          <w:tcPr>
            <w:tcW w:w="1708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Mobile Phone:</w:t>
            </w:r>
          </w:p>
        </w:tc>
        <w:tc>
          <w:tcPr>
            <w:tcW w:w="2615" w:type="dxa"/>
            <w:gridSpan w:val="2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  <w:tc>
          <w:tcPr>
            <w:tcW w:w="15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77839" w:rsidRPr="00602CFC" w:rsidRDefault="00677839" w:rsidP="002E6BA3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02CFC">
              <w:rPr>
                <w:rFonts w:ascii="Arial" w:hAnsi="Arial" w:cs="Arial"/>
                <w:b/>
                <w:sz w:val="18"/>
              </w:rPr>
              <w:t>Mobile Phone:</w:t>
            </w:r>
          </w:p>
        </w:tc>
        <w:tc>
          <w:tcPr>
            <w:tcW w:w="2732" w:type="dxa"/>
            <w:tcBorders>
              <w:right w:val="single" w:sz="12" w:space="0" w:color="auto"/>
            </w:tcBorders>
            <w:vAlign w:val="center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  <w:tr w:rsidR="00677839" w:rsidRPr="00602CFC" w:rsidTr="002E6BA3">
        <w:trPr>
          <w:cantSplit/>
          <w:trHeight w:val="746"/>
        </w:trPr>
        <w:tc>
          <w:tcPr>
            <w:tcW w:w="430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77839" w:rsidRDefault="00677839" w:rsidP="002E6BA3">
            <w:pPr>
              <w:rPr>
                <w:sz w:val="20"/>
              </w:rPr>
            </w:pPr>
            <w:r>
              <w:rPr>
                <w:sz w:val="20"/>
              </w:rPr>
              <w:t>Please indicate to whom data</w:t>
            </w:r>
            <w:r w:rsidR="00583D39">
              <w:rPr>
                <w:sz w:val="20"/>
              </w:rPr>
              <w:t xml:space="preserve"> files</w:t>
            </w:r>
          </w:p>
          <w:p w:rsidR="00677839" w:rsidRDefault="00677839" w:rsidP="002E6BA3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583D39">
              <w:rPr>
                <w:sz w:val="20"/>
              </w:rPr>
              <w:t>plant maps</w:t>
            </w:r>
            <w:r>
              <w:rPr>
                <w:sz w:val="20"/>
              </w:rPr>
              <w:t xml:space="preserve"> and harvest data) </w:t>
            </w:r>
          </w:p>
          <w:p w:rsidR="00677839" w:rsidRDefault="00677839" w:rsidP="002E6BA3">
            <w:pPr>
              <w:rPr>
                <w:sz w:val="20"/>
              </w:rPr>
            </w:pPr>
            <w:r>
              <w:rPr>
                <w:sz w:val="20"/>
              </w:rPr>
              <w:t>should be sent to:</w:t>
            </w:r>
          </w:p>
        </w:tc>
        <w:tc>
          <w:tcPr>
            <w:tcW w:w="430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77839" w:rsidRPr="00602CFC" w:rsidRDefault="00677839" w:rsidP="002E6BA3">
            <w:pPr>
              <w:rPr>
                <w:sz w:val="20"/>
              </w:rPr>
            </w:pPr>
          </w:p>
        </w:tc>
      </w:tr>
    </w:tbl>
    <w:p w:rsidR="002C7BF6" w:rsidRPr="00980318" w:rsidRDefault="002C7BF6" w:rsidP="003B2368">
      <w:pPr>
        <w:rPr>
          <w:sz w:val="12"/>
          <w:szCs w:val="12"/>
        </w:rPr>
      </w:pPr>
    </w:p>
    <w:p w:rsidR="002C7BF6" w:rsidRPr="00980318" w:rsidRDefault="002C7BF6" w:rsidP="003B2368">
      <w:pPr>
        <w:rPr>
          <w:sz w:val="12"/>
          <w:szCs w:val="12"/>
        </w:rPr>
      </w:pPr>
    </w:p>
    <w:p w:rsidR="00F80E60" w:rsidRDefault="00F80E60" w:rsidP="00817EA7">
      <w:pPr>
        <w:rPr>
          <w:sz w:val="12"/>
          <w:szCs w:val="12"/>
        </w:rPr>
      </w:pPr>
    </w:p>
    <w:p w:rsidR="00F80E60" w:rsidRDefault="00F80E60" w:rsidP="00817EA7">
      <w:pPr>
        <w:rPr>
          <w:sz w:val="12"/>
          <w:szCs w:val="12"/>
        </w:rPr>
      </w:pPr>
    </w:p>
    <w:p w:rsidR="00F80E60" w:rsidRDefault="00F80E60" w:rsidP="00817EA7">
      <w:pPr>
        <w:rPr>
          <w:sz w:val="12"/>
          <w:szCs w:val="12"/>
        </w:rPr>
      </w:pPr>
    </w:p>
    <w:p w:rsidR="00312160" w:rsidRPr="00980318" w:rsidRDefault="002A3ACA" w:rsidP="00817EA7">
      <w:pPr>
        <w:rPr>
          <w:sz w:val="12"/>
          <w:szCs w:val="12"/>
        </w:rPr>
      </w:pPr>
      <w:r w:rsidRPr="0098031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B46A3F" wp14:editId="565CE573">
                <wp:simplePos x="0" y="0"/>
                <wp:positionH relativeFrom="page">
                  <wp:posOffset>1028700</wp:posOffset>
                </wp:positionH>
                <wp:positionV relativeFrom="page">
                  <wp:posOffset>8343900</wp:posOffset>
                </wp:positionV>
                <wp:extent cx="1026160" cy="872490"/>
                <wp:effectExtent l="0" t="0" r="254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CA6" w:rsidRDefault="00EE3CA6" w:rsidP="008050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6A3F" id="Text Box 3" o:spid="_x0000_s1029" type="#_x0000_t202" style="position:absolute;margin-left:81pt;margin-top:657pt;width:80.8pt;height:68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tTtw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" filled="f" stroked="f">
                <v:textbox style="mso-fit-shape-to-text:t">
                  <w:txbxContent>
                    <w:p w:rsidR="00EE3CA6" w:rsidRDefault="00EE3CA6" w:rsidP="00805046"/>
                  </w:txbxContent>
                </v:textbox>
                <w10:wrap anchorx="page" anchory="page"/>
              </v:shape>
            </w:pict>
          </mc:Fallback>
        </mc:AlternateContent>
      </w:r>
    </w:p>
    <w:p w:rsidR="002446AB" w:rsidRDefault="00312160" w:rsidP="00312F68">
      <w:pPr>
        <w:pStyle w:val="Heading1"/>
        <w:pBdr>
          <w:bottom w:val="single" w:sz="4" w:space="1" w:color="auto"/>
        </w:pBdr>
        <w:spacing w:before="240" w:after="120"/>
      </w:pPr>
      <w:r>
        <w:t>G</w:t>
      </w:r>
      <w:r w:rsidR="00312F68">
        <w:t>eneral trial INFORMATION</w:t>
      </w:r>
    </w:p>
    <w:p w:rsidR="002446AB" w:rsidRPr="00583D39" w:rsidRDefault="00583D39" w:rsidP="002446AB">
      <w:pPr>
        <w:rPr>
          <w:sz w:val="22"/>
          <w:szCs w:val="22"/>
        </w:rPr>
      </w:pPr>
      <w:r w:rsidRPr="00583D39">
        <w:rPr>
          <w:sz w:val="22"/>
          <w:szCs w:val="22"/>
        </w:rPr>
        <w:t xml:space="preserve">    TEST 1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515"/>
        <w:gridCol w:w="361"/>
        <w:gridCol w:w="2877"/>
        <w:gridCol w:w="2882"/>
      </w:tblGrid>
      <w:tr w:rsidR="002446AB" w:rsidRPr="00312160" w:rsidTr="00583D39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2446AB" w:rsidRPr="007D6206" w:rsidRDefault="002446AB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 xml:space="preserve">Trial Name: </w:t>
            </w:r>
          </w:p>
        </w:tc>
        <w:tc>
          <w:tcPr>
            <w:tcW w:w="6120" w:type="dxa"/>
            <w:gridSpan w:val="3"/>
            <w:vAlign w:val="center"/>
          </w:tcPr>
          <w:p w:rsidR="002446AB" w:rsidRPr="007D6206" w:rsidRDefault="002446AB" w:rsidP="002F1B1D">
            <w:pPr>
              <w:rPr>
                <w:sz w:val="24"/>
              </w:rPr>
            </w:pPr>
          </w:p>
        </w:tc>
      </w:tr>
      <w:tr w:rsidR="002446AB" w:rsidRPr="00312160" w:rsidTr="00583D39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2446AB" w:rsidRPr="007D6206" w:rsidRDefault="00974A21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Entries</w:t>
            </w:r>
            <w:r w:rsidR="002446AB" w:rsidRPr="007D6206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120" w:type="dxa"/>
            <w:gridSpan w:val="3"/>
            <w:vAlign w:val="center"/>
          </w:tcPr>
          <w:p w:rsidR="002446AB" w:rsidRPr="007D6206" w:rsidRDefault="002446AB" w:rsidP="002F1B1D">
            <w:pPr>
              <w:rPr>
                <w:sz w:val="24"/>
              </w:rPr>
            </w:pPr>
          </w:p>
        </w:tc>
      </w:tr>
      <w:tr w:rsidR="002446AB" w:rsidRPr="007D6206" w:rsidTr="00583D39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2446AB" w:rsidRPr="007D6206" w:rsidRDefault="00974A21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Reps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120" w:type="dxa"/>
            <w:gridSpan w:val="3"/>
            <w:vAlign w:val="center"/>
          </w:tcPr>
          <w:p w:rsidR="002446AB" w:rsidRPr="007D6206" w:rsidRDefault="002446AB" w:rsidP="002F1B1D">
            <w:pPr>
              <w:rPr>
                <w:sz w:val="24"/>
              </w:rPr>
            </w:pPr>
          </w:p>
        </w:tc>
      </w:tr>
      <w:tr w:rsidR="002446AB" w:rsidRPr="00047BB0" w:rsidTr="00583D39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2446AB" w:rsidRPr="007D6206" w:rsidRDefault="002446AB" w:rsidP="002F1B1D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Plot Length:</w:t>
            </w:r>
          </w:p>
        </w:tc>
        <w:sdt>
          <w:sdtPr>
            <w:rPr>
              <w:sz w:val="24"/>
            </w:rPr>
            <w:id w:val="-1923641092"/>
            <w:placeholder>
              <w:docPart w:val="4ACAD872171741BBBB66D9EDB1599BA3"/>
            </w:placeholder>
            <w:showingPlcHdr/>
            <w:dropDownList>
              <w:listItem w:value="Choose length."/>
              <w:listItem w:displayText="20 ft" w:value="20 ft"/>
              <w:listItem w:displayText="40 ft" w:value="40 ft"/>
              <w:listItem w:displayText="Other" w:value="Other"/>
            </w:dropDownList>
          </w:sdtPr>
          <w:sdtEndPr/>
          <w:sdtContent>
            <w:tc>
              <w:tcPr>
                <w:tcW w:w="6120" w:type="dxa"/>
                <w:gridSpan w:val="3"/>
                <w:vAlign w:val="center"/>
              </w:tcPr>
              <w:p w:rsidR="002446AB" w:rsidRPr="007D6206" w:rsidRDefault="002446AB" w:rsidP="002F1B1D">
                <w:pPr>
                  <w:rPr>
                    <w:sz w:val="24"/>
                  </w:rPr>
                </w:pPr>
                <w:r w:rsidRPr="007D6206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980318" w:rsidRPr="00047BB0" w:rsidTr="00583D39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980318" w:rsidRDefault="00980318" w:rsidP="002F1B1D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Event:</w:t>
            </w:r>
          </w:p>
          <w:p w:rsidR="00583D39" w:rsidRDefault="00583D39" w:rsidP="00583D39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Indicate if any entries are conventional.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120" w:type="dxa"/>
            <w:gridSpan w:val="3"/>
            <w:vAlign w:val="center"/>
          </w:tcPr>
          <w:p w:rsidR="00980318" w:rsidRDefault="00980318" w:rsidP="00583D39">
            <w:pPr>
              <w:rPr>
                <w:sz w:val="24"/>
              </w:rPr>
            </w:pPr>
          </w:p>
        </w:tc>
      </w:tr>
      <w:tr w:rsidR="002446AB" w:rsidRPr="00047BB0" w:rsidTr="00583D39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2446AB" w:rsidRPr="007D6206" w:rsidRDefault="002446AB" w:rsidP="002F1B1D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Destruct:</w:t>
            </w:r>
          </w:p>
        </w:tc>
        <w:sdt>
          <w:sdtPr>
            <w:rPr>
              <w:sz w:val="24"/>
            </w:rPr>
            <w:id w:val="687569155"/>
            <w:placeholder>
              <w:docPart w:val="E0E0CF4E86524151ADE0AE2C557756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0" w:type="dxa"/>
                <w:gridSpan w:val="3"/>
                <w:vAlign w:val="center"/>
              </w:tcPr>
              <w:p w:rsidR="002446AB" w:rsidRPr="007D6206" w:rsidRDefault="002446AB" w:rsidP="002F1B1D">
                <w:pPr>
                  <w:rPr>
                    <w:sz w:val="24"/>
                  </w:rPr>
                </w:pPr>
                <w:r w:rsidRPr="000A1AF1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E24462" w:rsidRPr="0017253C" w:rsidTr="002446AB">
        <w:tc>
          <w:tcPr>
            <w:tcW w:w="8635" w:type="dxa"/>
            <w:gridSpan w:val="4"/>
            <w:shd w:val="clear" w:color="auto" w:fill="DAEEF3" w:themeFill="accent5" w:themeFillTint="33"/>
            <w:vAlign w:val="center"/>
          </w:tcPr>
          <w:p w:rsidR="00E24462" w:rsidRPr="0017253C" w:rsidRDefault="00817EA7" w:rsidP="00172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CORN - </w:t>
            </w:r>
            <w:r w:rsidR="0017253C" w:rsidRPr="0017253C">
              <w:rPr>
                <w:sz w:val="24"/>
              </w:rPr>
              <w:t>Select all desired testing l</w:t>
            </w:r>
            <w:r w:rsidR="00E24462" w:rsidRPr="0017253C">
              <w:rPr>
                <w:sz w:val="24"/>
              </w:rPr>
              <w:t>ocations</w:t>
            </w:r>
            <w:r w:rsidR="0017253C" w:rsidRPr="0017253C">
              <w:rPr>
                <w:sz w:val="24"/>
              </w:rPr>
              <w:t>.</w:t>
            </w:r>
          </w:p>
        </w:tc>
      </w:tr>
      <w:tr w:rsidR="00E24462" w:rsidRPr="0045279D" w:rsidTr="002446AB">
        <w:tc>
          <w:tcPr>
            <w:tcW w:w="2876" w:type="dxa"/>
            <w:gridSpan w:val="2"/>
          </w:tcPr>
          <w:p w:rsidR="00E24462" w:rsidRPr="0045279D" w:rsidRDefault="009E6BDC" w:rsidP="0045279D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569093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24462" w:rsidRPr="0045279D">
              <w:rPr>
                <w:sz w:val="26"/>
                <w:szCs w:val="26"/>
              </w:rPr>
              <w:t xml:space="preserve">  </w:t>
            </w:r>
            <w:r w:rsidR="00583D39">
              <w:rPr>
                <w:sz w:val="26"/>
                <w:szCs w:val="26"/>
              </w:rPr>
              <w:t>Junction City</w:t>
            </w:r>
            <w:r w:rsidR="00E24462" w:rsidRPr="0045279D">
              <w:rPr>
                <w:sz w:val="26"/>
                <w:szCs w:val="26"/>
              </w:rPr>
              <w:t>,KS</w:t>
            </w:r>
            <w:r w:rsidR="00980318">
              <w:rPr>
                <w:sz w:val="26"/>
                <w:szCs w:val="26"/>
              </w:rPr>
              <w:t>-Irr</w:t>
            </w:r>
          </w:p>
        </w:tc>
        <w:tc>
          <w:tcPr>
            <w:tcW w:w="2877" w:type="dxa"/>
          </w:tcPr>
          <w:p w:rsidR="00E24462" w:rsidRPr="0045279D" w:rsidRDefault="009E6BDC" w:rsidP="003843F4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30225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24462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24462" w:rsidRPr="0045279D">
              <w:rPr>
                <w:sz w:val="26"/>
                <w:szCs w:val="26"/>
              </w:rPr>
              <w:t xml:space="preserve">  Colby, KS</w:t>
            </w:r>
            <w:r w:rsidR="0045279D" w:rsidRPr="0045279D">
              <w:rPr>
                <w:sz w:val="26"/>
                <w:szCs w:val="26"/>
              </w:rPr>
              <w:t>-Irr</w:t>
            </w:r>
          </w:p>
        </w:tc>
        <w:tc>
          <w:tcPr>
            <w:tcW w:w="2882" w:type="dxa"/>
          </w:tcPr>
          <w:p w:rsidR="00E24462" w:rsidRPr="0045279D" w:rsidRDefault="009E6BDC" w:rsidP="003843F4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355579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24462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24462" w:rsidRPr="0045279D">
              <w:rPr>
                <w:sz w:val="26"/>
                <w:szCs w:val="26"/>
              </w:rPr>
              <w:t xml:space="preserve">  Ft. Scott, KS</w:t>
            </w:r>
            <w:r w:rsidR="0045279D" w:rsidRPr="0045279D">
              <w:rPr>
                <w:sz w:val="26"/>
                <w:szCs w:val="26"/>
              </w:rPr>
              <w:t>-Dry</w:t>
            </w:r>
          </w:p>
        </w:tc>
      </w:tr>
      <w:tr w:rsidR="00E24462" w:rsidRPr="0045279D" w:rsidTr="002446AB">
        <w:tc>
          <w:tcPr>
            <w:tcW w:w="2876" w:type="dxa"/>
            <w:gridSpan w:val="2"/>
          </w:tcPr>
          <w:p w:rsidR="00E24462" w:rsidRPr="0045279D" w:rsidRDefault="009E6BDC" w:rsidP="003843F4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417358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24462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24462" w:rsidRPr="0045279D">
              <w:rPr>
                <w:sz w:val="26"/>
                <w:szCs w:val="26"/>
              </w:rPr>
              <w:t xml:space="preserve">  Ford, KS</w:t>
            </w:r>
            <w:r w:rsidR="0045279D" w:rsidRPr="0045279D">
              <w:rPr>
                <w:sz w:val="26"/>
                <w:szCs w:val="26"/>
              </w:rPr>
              <w:t>-Irr</w:t>
            </w:r>
          </w:p>
        </w:tc>
        <w:tc>
          <w:tcPr>
            <w:tcW w:w="2877" w:type="dxa"/>
          </w:tcPr>
          <w:p w:rsidR="00E24462" w:rsidRPr="0045279D" w:rsidRDefault="009E6BDC" w:rsidP="00E24462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8408116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24462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24462" w:rsidRPr="0045279D">
              <w:rPr>
                <w:sz w:val="26"/>
                <w:szCs w:val="26"/>
              </w:rPr>
              <w:t xml:space="preserve">  </w:t>
            </w:r>
            <w:r w:rsidR="0017253C" w:rsidRPr="0045279D">
              <w:rPr>
                <w:sz w:val="26"/>
                <w:szCs w:val="26"/>
              </w:rPr>
              <w:t>Garden City, KS</w:t>
            </w:r>
            <w:r w:rsidR="0045279D" w:rsidRPr="0045279D">
              <w:rPr>
                <w:sz w:val="26"/>
                <w:szCs w:val="26"/>
              </w:rPr>
              <w:t>-Irr</w:t>
            </w:r>
          </w:p>
        </w:tc>
        <w:tc>
          <w:tcPr>
            <w:tcW w:w="2882" w:type="dxa"/>
          </w:tcPr>
          <w:p w:rsidR="00E24462" w:rsidRPr="0045279D" w:rsidRDefault="009E6BDC" w:rsidP="003843F4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0672995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24462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7253C" w:rsidRPr="0045279D">
              <w:rPr>
                <w:sz w:val="26"/>
                <w:szCs w:val="26"/>
              </w:rPr>
              <w:t xml:space="preserve"> Highland, KS</w:t>
            </w:r>
            <w:r w:rsidR="0045279D" w:rsidRPr="0045279D">
              <w:rPr>
                <w:sz w:val="26"/>
                <w:szCs w:val="26"/>
              </w:rPr>
              <w:t>-Dry</w:t>
            </w:r>
          </w:p>
        </w:tc>
      </w:tr>
      <w:tr w:rsidR="00E24462" w:rsidRPr="0045279D" w:rsidTr="002446AB">
        <w:tc>
          <w:tcPr>
            <w:tcW w:w="2876" w:type="dxa"/>
            <w:gridSpan w:val="2"/>
          </w:tcPr>
          <w:p w:rsidR="00E24462" w:rsidRPr="0045279D" w:rsidRDefault="009E6BDC" w:rsidP="0045279D">
            <w:pPr>
              <w:tabs>
                <w:tab w:val="right" w:pos="2660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475755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E24462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5279D" w:rsidRPr="0045279D">
              <w:rPr>
                <w:sz w:val="26"/>
                <w:szCs w:val="26"/>
              </w:rPr>
              <w:t xml:space="preserve">  </w:t>
            </w:r>
            <w:r w:rsidR="00974A21" w:rsidRPr="0045279D">
              <w:rPr>
                <w:sz w:val="26"/>
                <w:szCs w:val="26"/>
              </w:rPr>
              <w:t>Hugoton</w:t>
            </w:r>
            <w:r w:rsidR="0045279D" w:rsidRPr="0045279D">
              <w:rPr>
                <w:sz w:val="26"/>
                <w:szCs w:val="26"/>
              </w:rPr>
              <w:t>, KS-Irr</w:t>
            </w:r>
          </w:p>
        </w:tc>
        <w:tc>
          <w:tcPr>
            <w:tcW w:w="2877" w:type="dxa"/>
          </w:tcPr>
          <w:p w:rsidR="00E24462" w:rsidRPr="0045279D" w:rsidRDefault="009E6BDC" w:rsidP="003843F4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5843380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279D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24462" w:rsidRPr="0045279D">
              <w:rPr>
                <w:sz w:val="26"/>
                <w:szCs w:val="26"/>
              </w:rPr>
              <w:t xml:space="preserve">  </w:t>
            </w:r>
            <w:r w:rsidR="0017253C" w:rsidRPr="0045279D">
              <w:rPr>
                <w:sz w:val="26"/>
                <w:szCs w:val="26"/>
              </w:rPr>
              <w:t>Hutchinson, KS</w:t>
            </w:r>
            <w:r w:rsidR="0045279D" w:rsidRPr="0045279D">
              <w:rPr>
                <w:sz w:val="26"/>
                <w:szCs w:val="26"/>
              </w:rPr>
              <w:t>-Dry</w:t>
            </w:r>
          </w:p>
        </w:tc>
        <w:tc>
          <w:tcPr>
            <w:tcW w:w="2882" w:type="dxa"/>
          </w:tcPr>
          <w:p w:rsidR="00E24462" w:rsidRPr="0045279D" w:rsidRDefault="009E6BDC" w:rsidP="003843F4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81475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279D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5279D" w:rsidRPr="0045279D">
              <w:rPr>
                <w:sz w:val="26"/>
                <w:szCs w:val="26"/>
              </w:rPr>
              <w:t xml:space="preserve">  Hutchinson, KS-Irr</w:t>
            </w:r>
          </w:p>
        </w:tc>
      </w:tr>
      <w:tr w:rsidR="0045279D" w:rsidRPr="0045279D" w:rsidTr="002446AB">
        <w:trPr>
          <w:trHeight w:val="359"/>
        </w:trPr>
        <w:tc>
          <w:tcPr>
            <w:tcW w:w="2876" w:type="dxa"/>
            <w:gridSpan w:val="2"/>
          </w:tcPr>
          <w:p w:rsidR="0045279D" w:rsidRPr="0045279D" w:rsidRDefault="009E6BDC" w:rsidP="0045279D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0967050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279D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5279D" w:rsidRPr="0045279D">
              <w:rPr>
                <w:sz w:val="26"/>
                <w:szCs w:val="26"/>
              </w:rPr>
              <w:t xml:space="preserve"> Lawrence, KS-Dry</w:t>
            </w:r>
          </w:p>
        </w:tc>
        <w:tc>
          <w:tcPr>
            <w:tcW w:w="2877" w:type="dxa"/>
          </w:tcPr>
          <w:p w:rsidR="0045279D" w:rsidRPr="0045279D" w:rsidRDefault="009E6BDC" w:rsidP="0045279D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6614314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5279D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5279D" w:rsidRPr="0045279D">
              <w:rPr>
                <w:sz w:val="26"/>
                <w:szCs w:val="26"/>
              </w:rPr>
              <w:t xml:space="preserve">  </w:t>
            </w:r>
            <w:r w:rsidR="00583D39">
              <w:rPr>
                <w:sz w:val="26"/>
                <w:szCs w:val="26"/>
              </w:rPr>
              <w:t>Great Bend</w:t>
            </w:r>
            <w:r w:rsidR="0045279D" w:rsidRPr="0045279D">
              <w:rPr>
                <w:sz w:val="26"/>
                <w:szCs w:val="26"/>
              </w:rPr>
              <w:t>, KS-Irr</w:t>
            </w:r>
          </w:p>
        </w:tc>
        <w:tc>
          <w:tcPr>
            <w:tcW w:w="2882" w:type="dxa"/>
          </w:tcPr>
          <w:p w:rsidR="0045279D" w:rsidRPr="0045279D" w:rsidRDefault="009E6BDC" w:rsidP="00980318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293496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83D39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83D39" w:rsidRPr="0045279D">
              <w:rPr>
                <w:sz w:val="26"/>
                <w:szCs w:val="26"/>
              </w:rPr>
              <w:t xml:space="preserve">  </w:t>
            </w:r>
            <w:r w:rsidR="00583D39">
              <w:rPr>
                <w:sz w:val="26"/>
                <w:szCs w:val="26"/>
              </w:rPr>
              <w:t>Lamar, MO-Dry</w:t>
            </w:r>
          </w:p>
        </w:tc>
      </w:tr>
    </w:tbl>
    <w:p w:rsidR="00F80E60" w:rsidRPr="00583D39" w:rsidRDefault="00F80E60" w:rsidP="00F80E6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TEST 2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515"/>
        <w:gridCol w:w="361"/>
        <w:gridCol w:w="2877"/>
        <w:gridCol w:w="2882"/>
      </w:tblGrid>
      <w:tr w:rsidR="00F80E60" w:rsidRPr="0031216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 xml:space="preserve">Trial Name: </w:t>
            </w:r>
          </w:p>
        </w:tc>
        <w:tc>
          <w:tcPr>
            <w:tcW w:w="6120" w:type="dxa"/>
            <w:gridSpan w:val="3"/>
            <w:vAlign w:val="center"/>
          </w:tcPr>
          <w:p w:rsidR="00F80E60" w:rsidRPr="007D6206" w:rsidRDefault="00F80E60" w:rsidP="00111A27">
            <w:pPr>
              <w:rPr>
                <w:sz w:val="24"/>
              </w:rPr>
            </w:pPr>
          </w:p>
        </w:tc>
      </w:tr>
      <w:tr w:rsidR="00F80E60" w:rsidRPr="0031216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Entries:</w:t>
            </w:r>
          </w:p>
        </w:tc>
        <w:tc>
          <w:tcPr>
            <w:tcW w:w="6120" w:type="dxa"/>
            <w:gridSpan w:val="3"/>
            <w:vAlign w:val="center"/>
          </w:tcPr>
          <w:p w:rsidR="00F80E60" w:rsidRPr="007D6206" w:rsidRDefault="00F80E60" w:rsidP="00111A27">
            <w:pPr>
              <w:rPr>
                <w:sz w:val="24"/>
              </w:rPr>
            </w:pPr>
          </w:p>
        </w:tc>
      </w:tr>
      <w:tr w:rsidR="00F80E60" w:rsidRPr="007D6206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Reps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120" w:type="dxa"/>
            <w:gridSpan w:val="3"/>
            <w:vAlign w:val="center"/>
          </w:tcPr>
          <w:p w:rsidR="00F80E60" w:rsidRPr="007D6206" w:rsidRDefault="00F80E60" w:rsidP="00111A27">
            <w:pPr>
              <w:rPr>
                <w:sz w:val="24"/>
              </w:rPr>
            </w:pPr>
          </w:p>
        </w:tc>
      </w:tr>
      <w:tr w:rsidR="00F80E60" w:rsidRPr="00047BB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Plot Length:</w:t>
            </w:r>
          </w:p>
        </w:tc>
        <w:sdt>
          <w:sdtPr>
            <w:rPr>
              <w:sz w:val="24"/>
            </w:rPr>
            <w:id w:val="254097997"/>
            <w:placeholder>
              <w:docPart w:val="B559B6B602194486A91E91469CEEA539"/>
            </w:placeholder>
            <w:showingPlcHdr/>
            <w:dropDownList>
              <w:listItem w:value="Choose length."/>
              <w:listItem w:displayText="20 ft" w:value="20 ft"/>
              <w:listItem w:displayText="40 ft" w:value="40 ft"/>
              <w:listItem w:displayText="Other" w:value="Other"/>
            </w:dropDownList>
          </w:sdtPr>
          <w:sdtEndPr/>
          <w:sdtContent>
            <w:tc>
              <w:tcPr>
                <w:tcW w:w="6120" w:type="dxa"/>
                <w:gridSpan w:val="3"/>
                <w:vAlign w:val="center"/>
              </w:tcPr>
              <w:p w:rsidR="00F80E60" w:rsidRPr="007D6206" w:rsidRDefault="00F80E60" w:rsidP="00111A27">
                <w:pPr>
                  <w:rPr>
                    <w:sz w:val="24"/>
                  </w:rPr>
                </w:pPr>
                <w:r w:rsidRPr="007D6206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F80E60" w:rsidRPr="00047BB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Default="00F80E60" w:rsidP="00111A27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Event:</w:t>
            </w:r>
          </w:p>
          <w:p w:rsidR="00F80E60" w:rsidRDefault="00F80E60" w:rsidP="00111A27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Indicate if any entries are conventional.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120" w:type="dxa"/>
            <w:gridSpan w:val="3"/>
            <w:vAlign w:val="center"/>
          </w:tcPr>
          <w:p w:rsidR="00F80E60" w:rsidRDefault="00F80E60" w:rsidP="00111A27">
            <w:pPr>
              <w:rPr>
                <w:sz w:val="24"/>
              </w:rPr>
            </w:pPr>
          </w:p>
        </w:tc>
      </w:tr>
      <w:tr w:rsidR="00F80E60" w:rsidRPr="00047BB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Destruct:</w:t>
            </w:r>
          </w:p>
        </w:tc>
        <w:sdt>
          <w:sdtPr>
            <w:rPr>
              <w:sz w:val="24"/>
            </w:rPr>
            <w:id w:val="-302161073"/>
            <w:placeholder>
              <w:docPart w:val="233EB89709624472B6E4C1EFCEC3936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0" w:type="dxa"/>
                <w:gridSpan w:val="3"/>
                <w:vAlign w:val="center"/>
              </w:tcPr>
              <w:p w:rsidR="00F80E60" w:rsidRPr="007D6206" w:rsidRDefault="00F80E60" w:rsidP="00111A27">
                <w:pPr>
                  <w:rPr>
                    <w:sz w:val="24"/>
                  </w:rPr>
                </w:pPr>
                <w:r w:rsidRPr="000A1AF1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F80E60" w:rsidRPr="0017253C" w:rsidTr="00111A27">
        <w:tc>
          <w:tcPr>
            <w:tcW w:w="8635" w:type="dxa"/>
            <w:gridSpan w:val="4"/>
            <w:shd w:val="clear" w:color="auto" w:fill="DAEEF3" w:themeFill="accent5" w:themeFillTint="33"/>
            <w:vAlign w:val="center"/>
          </w:tcPr>
          <w:p w:rsidR="00F80E60" w:rsidRPr="0017253C" w:rsidRDefault="00F80E60" w:rsidP="00111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CORN - </w:t>
            </w:r>
            <w:r w:rsidRPr="0017253C">
              <w:rPr>
                <w:sz w:val="24"/>
              </w:rPr>
              <w:t>Select all desired testing locations.</w:t>
            </w:r>
          </w:p>
        </w:tc>
      </w:tr>
      <w:tr w:rsidR="00F80E60" w:rsidRPr="0045279D" w:rsidTr="00111A27">
        <w:tc>
          <w:tcPr>
            <w:tcW w:w="2876" w:type="dxa"/>
            <w:gridSpan w:val="2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6174095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</w:t>
            </w:r>
            <w:r w:rsidR="00F80E60">
              <w:rPr>
                <w:sz w:val="26"/>
                <w:szCs w:val="26"/>
              </w:rPr>
              <w:t>Junction City</w:t>
            </w:r>
            <w:r w:rsidR="00F80E60" w:rsidRPr="0045279D">
              <w:rPr>
                <w:sz w:val="26"/>
                <w:szCs w:val="26"/>
              </w:rPr>
              <w:t>,KS</w:t>
            </w:r>
            <w:r w:rsidR="00F80E60">
              <w:rPr>
                <w:sz w:val="26"/>
                <w:szCs w:val="26"/>
              </w:rPr>
              <w:t>-Irr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7039799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Colby, KS-Irr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59947038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Ft. Scott, KS-Dry</w:t>
            </w:r>
          </w:p>
        </w:tc>
      </w:tr>
      <w:tr w:rsidR="00F80E60" w:rsidRPr="0045279D" w:rsidTr="00111A27">
        <w:tc>
          <w:tcPr>
            <w:tcW w:w="2876" w:type="dxa"/>
            <w:gridSpan w:val="2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3692182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Ford, KS-Irr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539743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Garden City, KS-Irr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825016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Highland, KS-Dry</w:t>
            </w:r>
          </w:p>
        </w:tc>
      </w:tr>
      <w:tr w:rsidR="00F80E60" w:rsidRPr="0045279D" w:rsidTr="00111A27">
        <w:tc>
          <w:tcPr>
            <w:tcW w:w="2876" w:type="dxa"/>
            <w:gridSpan w:val="2"/>
          </w:tcPr>
          <w:p w:rsidR="00F80E60" w:rsidRPr="0045279D" w:rsidRDefault="009E6BDC" w:rsidP="00111A27">
            <w:pPr>
              <w:tabs>
                <w:tab w:val="right" w:pos="2660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769971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Hugoton, KS-Irr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3736146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Hutchinson, KS-Dry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5161219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Hutchinson, KS-Irr</w:t>
            </w:r>
          </w:p>
        </w:tc>
      </w:tr>
      <w:tr w:rsidR="00F80E60" w:rsidRPr="0045279D" w:rsidTr="00111A27">
        <w:trPr>
          <w:trHeight w:val="359"/>
        </w:trPr>
        <w:tc>
          <w:tcPr>
            <w:tcW w:w="2876" w:type="dxa"/>
            <w:gridSpan w:val="2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1569518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Lawrence, KS-Dry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4088033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</w:t>
            </w:r>
            <w:r w:rsidR="00F80E60">
              <w:rPr>
                <w:sz w:val="26"/>
                <w:szCs w:val="26"/>
              </w:rPr>
              <w:t>Great Bend</w:t>
            </w:r>
            <w:r w:rsidR="00F80E60" w:rsidRPr="0045279D">
              <w:rPr>
                <w:sz w:val="26"/>
                <w:szCs w:val="26"/>
              </w:rPr>
              <w:t>, KS-Irr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11098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</w:t>
            </w:r>
            <w:r w:rsidR="00F80E60">
              <w:rPr>
                <w:sz w:val="26"/>
                <w:szCs w:val="26"/>
              </w:rPr>
              <w:t>Lamar, MO-Dry</w:t>
            </w:r>
          </w:p>
        </w:tc>
      </w:tr>
    </w:tbl>
    <w:p w:rsidR="00F80E60" w:rsidRDefault="00F80E60" w:rsidP="00F80E60">
      <w:pPr>
        <w:rPr>
          <w:sz w:val="22"/>
          <w:szCs w:val="22"/>
        </w:rPr>
      </w:pPr>
      <w:r w:rsidRPr="00583D39">
        <w:rPr>
          <w:sz w:val="22"/>
          <w:szCs w:val="22"/>
        </w:rPr>
        <w:t xml:space="preserve">    </w:t>
      </w:r>
    </w:p>
    <w:p w:rsidR="00F80E60" w:rsidRDefault="00F80E60" w:rsidP="00F80E60">
      <w:pPr>
        <w:rPr>
          <w:sz w:val="22"/>
          <w:szCs w:val="22"/>
        </w:rPr>
      </w:pPr>
    </w:p>
    <w:p w:rsidR="00F80E60" w:rsidRDefault="00F80E60" w:rsidP="00F80E60">
      <w:pPr>
        <w:rPr>
          <w:sz w:val="22"/>
          <w:szCs w:val="22"/>
        </w:rPr>
      </w:pPr>
    </w:p>
    <w:p w:rsidR="00F80E60" w:rsidRDefault="00F80E60" w:rsidP="00F80E60">
      <w:pPr>
        <w:rPr>
          <w:sz w:val="22"/>
          <w:szCs w:val="22"/>
        </w:rPr>
      </w:pPr>
    </w:p>
    <w:p w:rsidR="00F80E60" w:rsidRDefault="00F80E60" w:rsidP="00F80E60">
      <w:pPr>
        <w:rPr>
          <w:sz w:val="22"/>
          <w:szCs w:val="22"/>
        </w:rPr>
      </w:pPr>
    </w:p>
    <w:p w:rsidR="00F80E60" w:rsidRPr="00583D39" w:rsidRDefault="00F80E60" w:rsidP="00F80E6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83D39">
        <w:rPr>
          <w:sz w:val="22"/>
          <w:szCs w:val="22"/>
        </w:rPr>
        <w:t xml:space="preserve">TEST </w:t>
      </w:r>
      <w:r>
        <w:rPr>
          <w:sz w:val="22"/>
          <w:szCs w:val="22"/>
        </w:rPr>
        <w:t>3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2515"/>
        <w:gridCol w:w="361"/>
        <w:gridCol w:w="2877"/>
        <w:gridCol w:w="2882"/>
      </w:tblGrid>
      <w:tr w:rsidR="00F80E60" w:rsidRPr="0031216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 xml:space="preserve">Trial Name: </w:t>
            </w:r>
          </w:p>
        </w:tc>
        <w:tc>
          <w:tcPr>
            <w:tcW w:w="6120" w:type="dxa"/>
            <w:gridSpan w:val="3"/>
            <w:vAlign w:val="center"/>
          </w:tcPr>
          <w:p w:rsidR="00F80E60" w:rsidRPr="007D6206" w:rsidRDefault="00F80E60" w:rsidP="00111A27">
            <w:pPr>
              <w:rPr>
                <w:sz w:val="24"/>
              </w:rPr>
            </w:pPr>
          </w:p>
        </w:tc>
      </w:tr>
      <w:tr w:rsidR="00F80E60" w:rsidRPr="0031216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Entries:</w:t>
            </w:r>
          </w:p>
        </w:tc>
        <w:tc>
          <w:tcPr>
            <w:tcW w:w="6120" w:type="dxa"/>
            <w:gridSpan w:val="3"/>
            <w:vAlign w:val="center"/>
          </w:tcPr>
          <w:p w:rsidR="00F80E60" w:rsidRPr="007D6206" w:rsidRDefault="00F80E60" w:rsidP="00111A27">
            <w:pPr>
              <w:rPr>
                <w:sz w:val="24"/>
              </w:rPr>
            </w:pPr>
          </w:p>
        </w:tc>
      </w:tr>
      <w:tr w:rsidR="00F80E60" w:rsidRPr="007D6206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Number of Reps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120" w:type="dxa"/>
            <w:gridSpan w:val="3"/>
            <w:vAlign w:val="center"/>
          </w:tcPr>
          <w:p w:rsidR="00F80E60" w:rsidRPr="007D6206" w:rsidRDefault="00F80E60" w:rsidP="00111A27">
            <w:pPr>
              <w:rPr>
                <w:sz w:val="24"/>
              </w:rPr>
            </w:pPr>
          </w:p>
        </w:tc>
      </w:tr>
      <w:tr w:rsidR="00F80E60" w:rsidRPr="00047BB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7D6206">
              <w:rPr>
                <w:rFonts w:ascii="Arial" w:hAnsi="Arial" w:cs="Arial"/>
                <w:b/>
                <w:sz w:val="24"/>
              </w:rPr>
              <w:t>Plot Length:</w:t>
            </w:r>
          </w:p>
        </w:tc>
        <w:sdt>
          <w:sdtPr>
            <w:rPr>
              <w:sz w:val="24"/>
            </w:rPr>
            <w:id w:val="-659457846"/>
            <w:placeholder>
              <w:docPart w:val="25F6FCCEAC35416F8F8700FF9072B5DB"/>
            </w:placeholder>
            <w:showingPlcHdr/>
            <w:dropDownList>
              <w:listItem w:value="Choose length."/>
              <w:listItem w:displayText="20 ft" w:value="20 ft"/>
              <w:listItem w:displayText="40 ft" w:value="40 ft"/>
              <w:listItem w:displayText="Other" w:value="Other"/>
            </w:dropDownList>
          </w:sdtPr>
          <w:sdtEndPr/>
          <w:sdtContent>
            <w:tc>
              <w:tcPr>
                <w:tcW w:w="6120" w:type="dxa"/>
                <w:gridSpan w:val="3"/>
                <w:vAlign w:val="center"/>
              </w:tcPr>
              <w:p w:rsidR="00F80E60" w:rsidRPr="007D6206" w:rsidRDefault="00F80E60" w:rsidP="00111A27">
                <w:pPr>
                  <w:rPr>
                    <w:sz w:val="24"/>
                  </w:rPr>
                </w:pPr>
                <w:r w:rsidRPr="007D6206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F80E60" w:rsidRPr="00047BB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Default="00F80E60" w:rsidP="00111A27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Event:</w:t>
            </w:r>
          </w:p>
          <w:p w:rsidR="00F80E60" w:rsidRDefault="00F80E60" w:rsidP="00111A27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Indicate if any entries are conventional.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120" w:type="dxa"/>
            <w:gridSpan w:val="3"/>
            <w:vAlign w:val="center"/>
          </w:tcPr>
          <w:p w:rsidR="00F80E60" w:rsidRDefault="00F80E60" w:rsidP="00111A27">
            <w:pPr>
              <w:rPr>
                <w:sz w:val="24"/>
              </w:rPr>
            </w:pPr>
          </w:p>
        </w:tc>
      </w:tr>
      <w:tr w:rsidR="00F80E60" w:rsidRPr="00047BB0" w:rsidTr="00111A27">
        <w:trPr>
          <w:trHeight w:val="432"/>
        </w:trPr>
        <w:tc>
          <w:tcPr>
            <w:tcW w:w="2515" w:type="dxa"/>
            <w:shd w:val="clear" w:color="auto" w:fill="DAEEF3" w:themeFill="accent5" w:themeFillTint="33"/>
            <w:vAlign w:val="center"/>
          </w:tcPr>
          <w:p w:rsidR="00F80E60" w:rsidRPr="007D6206" w:rsidRDefault="00F80E60" w:rsidP="00111A27">
            <w:pPr>
              <w:spacing w:after="6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Crop Destruct:</w:t>
            </w:r>
          </w:p>
        </w:tc>
        <w:sdt>
          <w:sdtPr>
            <w:rPr>
              <w:sz w:val="24"/>
            </w:rPr>
            <w:id w:val="737752051"/>
            <w:placeholder>
              <w:docPart w:val="1289532FEC5249CE9D3369020ACFBAB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120" w:type="dxa"/>
                <w:gridSpan w:val="3"/>
                <w:vAlign w:val="center"/>
              </w:tcPr>
              <w:p w:rsidR="00F80E60" w:rsidRPr="007D6206" w:rsidRDefault="00F80E60" w:rsidP="00111A27">
                <w:pPr>
                  <w:rPr>
                    <w:sz w:val="24"/>
                  </w:rPr>
                </w:pPr>
                <w:r w:rsidRPr="000A1AF1">
                  <w:rPr>
                    <w:rStyle w:val="PlaceholderText"/>
                    <w:sz w:val="24"/>
                  </w:rPr>
                  <w:t>Choose an item.</w:t>
                </w:r>
              </w:p>
            </w:tc>
          </w:sdtContent>
        </w:sdt>
      </w:tr>
      <w:tr w:rsidR="00F80E60" w:rsidRPr="0017253C" w:rsidTr="00111A27">
        <w:tc>
          <w:tcPr>
            <w:tcW w:w="8635" w:type="dxa"/>
            <w:gridSpan w:val="4"/>
            <w:shd w:val="clear" w:color="auto" w:fill="DAEEF3" w:themeFill="accent5" w:themeFillTint="33"/>
            <w:vAlign w:val="center"/>
          </w:tcPr>
          <w:p w:rsidR="00F80E60" w:rsidRPr="0017253C" w:rsidRDefault="00F80E60" w:rsidP="00111A2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CORN - </w:t>
            </w:r>
            <w:r w:rsidRPr="0017253C">
              <w:rPr>
                <w:sz w:val="24"/>
              </w:rPr>
              <w:t>Select all desired testing locations.</w:t>
            </w:r>
          </w:p>
        </w:tc>
      </w:tr>
      <w:tr w:rsidR="00F80E60" w:rsidRPr="0045279D" w:rsidTr="00111A27">
        <w:tc>
          <w:tcPr>
            <w:tcW w:w="2876" w:type="dxa"/>
            <w:gridSpan w:val="2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625539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</w:t>
            </w:r>
            <w:r w:rsidR="00F80E60">
              <w:rPr>
                <w:sz w:val="26"/>
                <w:szCs w:val="26"/>
              </w:rPr>
              <w:t>Junction City</w:t>
            </w:r>
            <w:r w:rsidR="00F80E60" w:rsidRPr="0045279D">
              <w:rPr>
                <w:sz w:val="26"/>
                <w:szCs w:val="26"/>
              </w:rPr>
              <w:t>,KS</w:t>
            </w:r>
            <w:r w:rsidR="00F80E60">
              <w:rPr>
                <w:sz w:val="26"/>
                <w:szCs w:val="26"/>
              </w:rPr>
              <w:t>-Irr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0943128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Colby, KS-Irr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928607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Ft. Scott, KS-Dry</w:t>
            </w:r>
          </w:p>
        </w:tc>
      </w:tr>
      <w:tr w:rsidR="00F80E60" w:rsidRPr="0045279D" w:rsidTr="00111A27">
        <w:tc>
          <w:tcPr>
            <w:tcW w:w="2876" w:type="dxa"/>
            <w:gridSpan w:val="2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4969263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Ford, KS-Irr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8509235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Garden City, KS-Irr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607678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Highland, KS-Dry</w:t>
            </w:r>
          </w:p>
        </w:tc>
      </w:tr>
      <w:tr w:rsidR="00F80E60" w:rsidRPr="0045279D" w:rsidTr="00111A27">
        <w:tc>
          <w:tcPr>
            <w:tcW w:w="2876" w:type="dxa"/>
            <w:gridSpan w:val="2"/>
          </w:tcPr>
          <w:p w:rsidR="00F80E60" w:rsidRPr="0045279D" w:rsidRDefault="009E6BDC" w:rsidP="00111A27">
            <w:pPr>
              <w:tabs>
                <w:tab w:val="right" w:pos="2660"/>
              </w:tabs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720035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Hugoton, KS-Irr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7976711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Hutchinson, KS-Dry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6981704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Hutchinson, KS-Irr</w:t>
            </w:r>
          </w:p>
        </w:tc>
      </w:tr>
      <w:tr w:rsidR="00F80E60" w:rsidRPr="0045279D" w:rsidTr="00111A27">
        <w:trPr>
          <w:trHeight w:val="359"/>
        </w:trPr>
        <w:tc>
          <w:tcPr>
            <w:tcW w:w="2876" w:type="dxa"/>
            <w:gridSpan w:val="2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798533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Lawrence, KS-Dry</w:t>
            </w:r>
          </w:p>
        </w:tc>
        <w:tc>
          <w:tcPr>
            <w:tcW w:w="2877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839053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</w:t>
            </w:r>
            <w:r w:rsidR="00F80E60">
              <w:rPr>
                <w:sz w:val="26"/>
                <w:szCs w:val="26"/>
              </w:rPr>
              <w:t>Great Bend</w:t>
            </w:r>
            <w:r w:rsidR="00F80E60" w:rsidRPr="0045279D">
              <w:rPr>
                <w:sz w:val="26"/>
                <w:szCs w:val="26"/>
              </w:rPr>
              <w:t>, KS-Irr</w:t>
            </w:r>
          </w:p>
        </w:tc>
        <w:tc>
          <w:tcPr>
            <w:tcW w:w="2882" w:type="dxa"/>
          </w:tcPr>
          <w:p w:rsidR="00F80E60" w:rsidRPr="0045279D" w:rsidRDefault="009E6BDC" w:rsidP="00111A27">
            <w:pPr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530527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80E60" w:rsidRPr="0045279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F80E60" w:rsidRPr="0045279D">
              <w:rPr>
                <w:sz w:val="26"/>
                <w:szCs w:val="26"/>
              </w:rPr>
              <w:t xml:space="preserve">  </w:t>
            </w:r>
            <w:r w:rsidR="00F80E60">
              <w:rPr>
                <w:sz w:val="26"/>
                <w:szCs w:val="26"/>
              </w:rPr>
              <w:t>Lamar, MO-Dry</w:t>
            </w:r>
          </w:p>
        </w:tc>
      </w:tr>
    </w:tbl>
    <w:p w:rsidR="00980318" w:rsidRDefault="00980318" w:rsidP="003843F4"/>
    <w:p w:rsidR="00980318" w:rsidRDefault="00980318" w:rsidP="003843F4"/>
    <w:p w:rsidR="00980318" w:rsidRDefault="00980318" w:rsidP="003843F4"/>
    <w:p w:rsidR="00980318" w:rsidRDefault="00980318" w:rsidP="003843F4"/>
    <w:p w:rsidR="00980318" w:rsidRDefault="00980318" w:rsidP="003843F4"/>
    <w:p w:rsidR="00980318" w:rsidRDefault="00980318" w:rsidP="003843F4"/>
    <w:p w:rsidR="00980318" w:rsidRDefault="00980318" w:rsidP="003843F4"/>
    <w:p w:rsidR="00980318" w:rsidRDefault="00980318" w:rsidP="003843F4"/>
    <w:p w:rsidR="002446AB" w:rsidRDefault="002446AB" w:rsidP="003843F4"/>
    <w:p w:rsidR="00980318" w:rsidRDefault="00980318" w:rsidP="003843F4"/>
    <w:p w:rsidR="00980318" w:rsidRDefault="00980318" w:rsidP="003843F4"/>
    <w:p w:rsidR="00980318" w:rsidRDefault="00980318" w:rsidP="003843F4"/>
    <w:p w:rsidR="00CA6683" w:rsidRPr="00DF3F56" w:rsidRDefault="00974A21" w:rsidP="00CA6683">
      <w:pPr>
        <w:pStyle w:val="Heading1"/>
        <w:pBdr>
          <w:bottom w:val="single" w:sz="4" w:space="1" w:color="auto"/>
        </w:pBdr>
        <w:spacing w:before="240" w:after="120"/>
      </w:pPr>
      <w:r>
        <w:t>A</w:t>
      </w:r>
      <w:r w:rsidR="00CA6683">
        <w:t>ccounting INFORMATION</w:t>
      </w:r>
    </w:p>
    <w:tbl>
      <w:tblPr>
        <w:tblStyle w:val="TableGrid"/>
        <w:tblW w:w="0" w:type="auto"/>
        <w:tblInd w:w="536" w:type="dxa"/>
        <w:tblLook w:val="04A0" w:firstRow="1" w:lastRow="0" w:firstColumn="1" w:lastColumn="0" w:noHBand="0" w:noVBand="1"/>
      </w:tblPr>
      <w:tblGrid>
        <w:gridCol w:w="2955"/>
        <w:gridCol w:w="4590"/>
      </w:tblGrid>
      <w:tr w:rsidR="00312F68" w:rsidTr="007D6206">
        <w:trPr>
          <w:cantSplit/>
          <w:trHeight w:val="432"/>
        </w:trPr>
        <w:tc>
          <w:tcPr>
            <w:tcW w:w="7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837B8E" w:rsidRDefault="00312F68" w:rsidP="00F447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 Accounting Contact</w:t>
            </w: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312F68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047BB0">
              <w:rPr>
                <w:rFonts w:ascii="Arial" w:hAnsi="Arial" w:cs="Arial"/>
                <w:b/>
                <w:sz w:val="18"/>
              </w:rPr>
              <w:t>Name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</w:p>
        </w:tc>
        <w:tc>
          <w:tcPr>
            <w:tcW w:w="4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sz w:val="18"/>
              </w:rPr>
            </w:pPr>
            <w:r w:rsidRPr="00047BB0">
              <w:rPr>
                <w:rFonts w:ascii="Arial" w:hAnsi="Arial" w:cs="Arial"/>
                <w:b/>
                <w:sz w:val="18"/>
              </w:rPr>
              <w:t>Phone:</w:t>
            </w: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sz w:val="18"/>
              </w:rPr>
            </w:pPr>
            <w:r w:rsidRPr="00047BB0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45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7D6206" w:rsidRDefault="00312F68" w:rsidP="007D620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Special Instructions for</w:t>
            </w:r>
          </w:p>
          <w:p w:rsidR="00312F68" w:rsidRPr="00047BB0" w:rsidRDefault="00312F68" w:rsidP="007D6206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Invoice</w:t>
            </w:r>
            <w:r w:rsidR="007D6206">
              <w:rPr>
                <w:rFonts w:ascii="Arial" w:hAnsi="Arial" w:cs="Arial"/>
                <w:b/>
                <w:sz w:val="18"/>
              </w:rPr>
              <w:t xml:space="preserve"> Submittal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  <w:tr w:rsidR="00312F68" w:rsidTr="007D6206">
        <w:trPr>
          <w:cantSplit/>
          <w:trHeight w:val="432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12F68" w:rsidRPr="00047BB0" w:rsidRDefault="00312F68" w:rsidP="00F4470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90" w:type="dxa"/>
            <w:tcBorders>
              <w:right w:val="single" w:sz="12" w:space="0" w:color="auto"/>
            </w:tcBorders>
            <w:vAlign w:val="center"/>
          </w:tcPr>
          <w:p w:rsidR="00312F68" w:rsidRPr="00047BB0" w:rsidRDefault="00312F68" w:rsidP="00F4470A">
            <w:pPr>
              <w:rPr>
                <w:sz w:val="20"/>
              </w:rPr>
            </w:pPr>
          </w:p>
        </w:tc>
      </w:tr>
    </w:tbl>
    <w:p w:rsidR="008C45FE" w:rsidRDefault="008C45FE" w:rsidP="003B2368"/>
    <w:p w:rsidR="008C45FE" w:rsidRDefault="008C45FE" w:rsidP="003B2368">
      <w:pPr>
        <w:rPr>
          <w:sz w:val="24"/>
        </w:rPr>
      </w:pPr>
    </w:p>
    <w:p w:rsidR="00974A21" w:rsidRDefault="008C45FE" w:rsidP="003B2368">
      <w:pPr>
        <w:rPr>
          <w:sz w:val="24"/>
        </w:rPr>
      </w:pPr>
      <w:r>
        <w:rPr>
          <w:sz w:val="24"/>
        </w:rPr>
        <w:t>Ple</w:t>
      </w:r>
      <w:r w:rsidR="00E22D0E">
        <w:rPr>
          <w:sz w:val="24"/>
        </w:rPr>
        <w:t>ase submit form to</w:t>
      </w:r>
      <w:r w:rsidR="00974A21">
        <w:rPr>
          <w:sz w:val="24"/>
        </w:rPr>
        <w:t>:</w:t>
      </w:r>
    </w:p>
    <w:p w:rsidR="00974A21" w:rsidRDefault="00E22D0E" w:rsidP="00974A21">
      <w:pPr>
        <w:ind w:firstLine="720"/>
        <w:rPr>
          <w:sz w:val="24"/>
        </w:rPr>
      </w:pPr>
      <w:r>
        <w:rPr>
          <w:sz w:val="24"/>
        </w:rPr>
        <w:t>Tina Hartung</w:t>
      </w:r>
    </w:p>
    <w:p w:rsidR="00974A21" w:rsidRDefault="00974A21" w:rsidP="00974A21">
      <w:pPr>
        <w:ind w:firstLine="720"/>
        <w:rPr>
          <w:sz w:val="24"/>
        </w:rPr>
      </w:pPr>
      <w:r>
        <w:rPr>
          <w:sz w:val="24"/>
        </w:rPr>
        <w:t>7812 S. Halstead Rd</w:t>
      </w:r>
    </w:p>
    <w:p w:rsidR="00974A21" w:rsidRDefault="00974A21" w:rsidP="00974A21">
      <w:pPr>
        <w:ind w:firstLine="720"/>
        <w:rPr>
          <w:sz w:val="24"/>
        </w:rPr>
      </w:pPr>
      <w:r>
        <w:rPr>
          <w:sz w:val="24"/>
        </w:rPr>
        <w:t>Hutchinson, KS  67501</w:t>
      </w:r>
    </w:p>
    <w:p w:rsidR="00974A21" w:rsidRDefault="00974A21" w:rsidP="00974A21">
      <w:pPr>
        <w:ind w:firstLine="720"/>
        <w:rPr>
          <w:sz w:val="24"/>
        </w:rPr>
      </w:pPr>
      <w:r>
        <w:rPr>
          <w:sz w:val="24"/>
        </w:rPr>
        <w:t>620-727-4432</w:t>
      </w:r>
    </w:p>
    <w:p w:rsidR="008C45FE" w:rsidRPr="008C45FE" w:rsidRDefault="008C45FE" w:rsidP="00974A21">
      <w:pPr>
        <w:ind w:firstLine="720"/>
        <w:rPr>
          <w:sz w:val="24"/>
        </w:rPr>
      </w:pPr>
      <w:r>
        <w:rPr>
          <w:sz w:val="24"/>
        </w:rPr>
        <w:t>tina@swseedresearch.com</w:t>
      </w:r>
    </w:p>
    <w:sectPr w:rsidR="008C45FE" w:rsidRPr="008C45FE" w:rsidSect="00312160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ED" w:rsidRDefault="001946ED" w:rsidP="001946ED">
      <w:r>
        <w:separator/>
      </w:r>
    </w:p>
  </w:endnote>
  <w:endnote w:type="continuationSeparator" w:id="0">
    <w:p w:rsidR="001946ED" w:rsidRDefault="001946ED" w:rsidP="0019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ED" w:rsidRDefault="001946ED" w:rsidP="001946ED">
      <w:r>
        <w:separator/>
      </w:r>
    </w:p>
  </w:footnote>
  <w:footnote w:type="continuationSeparator" w:id="0">
    <w:p w:rsidR="001946ED" w:rsidRDefault="001946ED" w:rsidP="0019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6"/>
    <w:rsid w:val="000A1AF1"/>
    <w:rsid w:val="00103F18"/>
    <w:rsid w:val="001649CA"/>
    <w:rsid w:val="0017253C"/>
    <w:rsid w:val="00182951"/>
    <w:rsid w:val="00194249"/>
    <w:rsid w:val="001942F8"/>
    <w:rsid w:val="001946ED"/>
    <w:rsid w:val="001C623C"/>
    <w:rsid w:val="001E7A17"/>
    <w:rsid w:val="001F7EEA"/>
    <w:rsid w:val="00213AAE"/>
    <w:rsid w:val="002446AB"/>
    <w:rsid w:val="002778B8"/>
    <w:rsid w:val="002A3ACA"/>
    <w:rsid w:val="002C7BF6"/>
    <w:rsid w:val="002F558D"/>
    <w:rsid w:val="003115BF"/>
    <w:rsid w:val="00312160"/>
    <w:rsid w:val="00312F68"/>
    <w:rsid w:val="003472E7"/>
    <w:rsid w:val="00383757"/>
    <w:rsid w:val="003843F4"/>
    <w:rsid w:val="00391D1E"/>
    <w:rsid w:val="003B0848"/>
    <w:rsid w:val="003B2368"/>
    <w:rsid w:val="003D59AB"/>
    <w:rsid w:val="003E23C0"/>
    <w:rsid w:val="004179FC"/>
    <w:rsid w:val="004361DA"/>
    <w:rsid w:val="004522C4"/>
    <w:rsid w:val="0045279D"/>
    <w:rsid w:val="0045558E"/>
    <w:rsid w:val="00457272"/>
    <w:rsid w:val="00467B91"/>
    <w:rsid w:val="004711A0"/>
    <w:rsid w:val="004D15EC"/>
    <w:rsid w:val="004E27A8"/>
    <w:rsid w:val="004E3A76"/>
    <w:rsid w:val="005052C4"/>
    <w:rsid w:val="00534A93"/>
    <w:rsid w:val="00583D39"/>
    <w:rsid w:val="005B7F77"/>
    <w:rsid w:val="005E248F"/>
    <w:rsid w:val="00616C16"/>
    <w:rsid w:val="0062666D"/>
    <w:rsid w:val="00677839"/>
    <w:rsid w:val="00707A80"/>
    <w:rsid w:val="00715F68"/>
    <w:rsid w:val="007223B9"/>
    <w:rsid w:val="00726210"/>
    <w:rsid w:val="00775130"/>
    <w:rsid w:val="007A74C0"/>
    <w:rsid w:val="007D6206"/>
    <w:rsid w:val="007E6878"/>
    <w:rsid w:val="00805046"/>
    <w:rsid w:val="00817EA7"/>
    <w:rsid w:val="00845A3E"/>
    <w:rsid w:val="008C45FE"/>
    <w:rsid w:val="008E57AA"/>
    <w:rsid w:val="00901F8F"/>
    <w:rsid w:val="00906F76"/>
    <w:rsid w:val="00943A23"/>
    <w:rsid w:val="00974A21"/>
    <w:rsid w:val="00980318"/>
    <w:rsid w:val="00986461"/>
    <w:rsid w:val="009958B5"/>
    <w:rsid w:val="009B52B2"/>
    <w:rsid w:val="009D7E87"/>
    <w:rsid w:val="009E33C1"/>
    <w:rsid w:val="009E6BDC"/>
    <w:rsid w:val="00AE4F5B"/>
    <w:rsid w:val="00AE6386"/>
    <w:rsid w:val="00B2062C"/>
    <w:rsid w:val="00B969A7"/>
    <w:rsid w:val="00BC01EF"/>
    <w:rsid w:val="00BD4AB3"/>
    <w:rsid w:val="00C1242D"/>
    <w:rsid w:val="00C55F77"/>
    <w:rsid w:val="00C60070"/>
    <w:rsid w:val="00C91EB1"/>
    <w:rsid w:val="00CA6683"/>
    <w:rsid w:val="00CB3A96"/>
    <w:rsid w:val="00CE66DA"/>
    <w:rsid w:val="00D23141"/>
    <w:rsid w:val="00D35904"/>
    <w:rsid w:val="00DB5E11"/>
    <w:rsid w:val="00DB5EFB"/>
    <w:rsid w:val="00DC09EE"/>
    <w:rsid w:val="00E0314A"/>
    <w:rsid w:val="00E22D0E"/>
    <w:rsid w:val="00E24462"/>
    <w:rsid w:val="00E40C7E"/>
    <w:rsid w:val="00E448F3"/>
    <w:rsid w:val="00E50F15"/>
    <w:rsid w:val="00E944AF"/>
    <w:rsid w:val="00E97D64"/>
    <w:rsid w:val="00EA2767"/>
    <w:rsid w:val="00EA316F"/>
    <w:rsid w:val="00ED64E0"/>
    <w:rsid w:val="00EE3CA6"/>
    <w:rsid w:val="00EF4A2A"/>
    <w:rsid w:val="00F41F5A"/>
    <w:rsid w:val="00F765DD"/>
    <w:rsid w:val="00F80E60"/>
    <w:rsid w:val="00FC5D1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5:docId w15:val="{EBD3BE93-7C16-447E-AE35-D672DB2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94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ED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nhideWhenUsed/>
    <w:rsid w:val="00194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46ED"/>
    <w:rPr>
      <w:rFonts w:ascii="Tahoma" w:hAnsi="Tahoma"/>
      <w:sz w:val="16"/>
      <w:szCs w:val="24"/>
    </w:rPr>
  </w:style>
  <w:style w:type="table" w:styleId="TableGrid">
    <w:name w:val="Table Grid"/>
    <w:basedOn w:val="TableNormal"/>
    <w:uiPriority w:val="39"/>
    <w:rsid w:val="004E3A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4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rian\LOCALS~1\Temp\TCDA3.tmp\Business%20letterhead%20stationer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CAD872171741BBBB66D9EDB159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1026-E97A-4920-A3EC-4A6E539B6195}"/>
      </w:docPartPr>
      <w:docPartBody>
        <w:p w:rsidR="000E4EBC" w:rsidRDefault="00CC1B15" w:rsidP="00CC1B15">
          <w:pPr>
            <w:pStyle w:val="4ACAD872171741BBBB66D9EDB1599BA3"/>
          </w:pPr>
          <w:r w:rsidRPr="00013535">
            <w:rPr>
              <w:rStyle w:val="PlaceholderText"/>
            </w:rPr>
            <w:t>Choose an item.</w:t>
          </w:r>
        </w:p>
      </w:docPartBody>
    </w:docPart>
    <w:docPart>
      <w:docPartPr>
        <w:name w:val="E0E0CF4E86524151ADE0AE2C5577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CC76-426F-468A-BA60-1A3D6DB02526}"/>
      </w:docPartPr>
      <w:docPartBody>
        <w:p w:rsidR="000E4EBC" w:rsidRDefault="00CC1B15" w:rsidP="00CC1B15">
          <w:pPr>
            <w:pStyle w:val="E0E0CF4E86524151ADE0AE2C55775692"/>
          </w:pPr>
          <w:r w:rsidRPr="00A03283">
            <w:rPr>
              <w:rStyle w:val="PlaceholderText"/>
            </w:rPr>
            <w:t>Choose an item.</w:t>
          </w:r>
        </w:p>
      </w:docPartBody>
    </w:docPart>
    <w:docPart>
      <w:docPartPr>
        <w:name w:val="B559B6B602194486A91E91469CEE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B694-E9DA-43EC-9BA5-FB98DC641AE7}"/>
      </w:docPartPr>
      <w:docPartBody>
        <w:p w:rsidR="00E33F03" w:rsidRDefault="00345039" w:rsidP="00345039">
          <w:pPr>
            <w:pStyle w:val="B559B6B602194486A91E91469CEEA539"/>
          </w:pPr>
          <w:r w:rsidRPr="00013535">
            <w:rPr>
              <w:rStyle w:val="PlaceholderText"/>
            </w:rPr>
            <w:t>Choose an item.</w:t>
          </w:r>
        </w:p>
      </w:docPartBody>
    </w:docPart>
    <w:docPart>
      <w:docPartPr>
        <w:name w:val="233EB89709624472B6E4C1EFCEC39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D810-45CC-4394-9FC5-36CB358B7D3E}"/>
      </w:docPartPr>
      <w:docPartBody>
        <w:p w:rsidR="00E33F03" w:rsidRDefault="00345039" w:rsidP="00345039">
          <w:pPr>
            <w:pStyle w:val="233EB89709624472B6E4C1EFCEC39360"/>
          </w:pPr>
          <w:r w:rsidRPr="00A03283">
            <w:rPr>
              <w:rStyle w:val="PlaceholderText"/>
            </w:rPr>
            <w:t>Choose an item.</w:t>
          </w:r>
        </w:p>
      </w:docPartBody>
    </w:docPart>
    <w:docPart>
      <w:docPartPr>
        <w:name w:val="25F6FCCEAC35416F8F8700FF9072B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267A-BDD7-4D07-9D29-078899CE1F4C}"/>
      </w:docPartPr>
      <w:docPartBody>
        <w:p w:rsidR="00E33F03" w:rsidRDefault="00345039" w:rsidP="00345039">
          <w:pPr>
            <w:pStyle w:val="25F6FCCEAC35416F8F8700FF9072B5DB"/>
          </w:pPr>
          <w:r w:rsidRPr="00013535">
            <w:rPr>
              <w:rStyle w:val="PlaceholderText"/>
            </w:rPr>
            <w:t>Choose an item.</w:t>
          </w:r>
        </w:p>
      </w:docPartBody>
    </w:docPart>
    <w:docPart>
      <w:docPartPr>
        <w:name w:val="1289532FEC5249CE9D3369020ACF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5D6AF-7C14-4F15-99AF-DAF279AB811E}"/>
      </w:docPartPr>
      <w:docPartBody>
        <w:p w:rsidR="00E33F03" w:rsidRDefault="00345039" w:rsidP="00345039">
          <w:pPr>
            <w:pStyle w:val="1289532FEC5249CE9D3369020ACFBAB2"/>
          </w:pPr>
          <w:r w:rsidRPr="00A032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F"/>
    <w:rsid w:val="000E0D96"/>
    <w:rsid w:val="000E4EBC"/>
    <w:rsid w:val="00345039"/>
    <w:rsid w:val="00672453"/>
    <w:rsid w:val="00A270CF"/>
    <w:rsid w:val="00CC1B15"/>
    <w:rsid w:val="00D70C29"/>
    <w:rsid w:val="00E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F2ECAEBD2D4E7B8F9B02CD47551C42">
    <w:name w:val="E9F2ECAEBD2D4E7B8F9B02CD47551C42"/>
    <w:rsid w:val="00A270CF"/>
  </w:style>
  <w:style w:type="character" w:styleId="PlaceholderText">
    <w:name w:val="Placeholder Text"/>
    <w:basedOn w:val="DefaultParagraphFont"/>
    <w:uiPriority w:val="99"/>
    <w:semiHidden/>
    <w:rsid w:val="00345039"/>
    <w:rPr>
      <w:color w:val="808080"/>
    </w:rPr>
  </w:style>
  <w:style w:type="paragraph" w:customStyle="1" w:styleId="722EB4DA9E9941A2A75F86D04CCF0391">
    <w:name w:val="722EB4DA9E9941A2A75F86D04CCF0391"/>
    <w:rsid w:val="00A270CF"/>
  </w:style>
  <w:style w:type="paragraph" w:customStyle="1" w:styleId="AA845AACEB444221BA9724E781D35CA6">
    <w:name w:val="AA845AACEB444221BA9724E781D35CA6"/>
    <w:rsid w:val="00A270CF"/>
  </w:style>
  <w:style w:type="paragraph" w:customStyle="1" w:styleId="15196028ABA7407CAE035703608D5A29">
    <w:name w:val="15196028ABA7407CAE035703608D5A29"/>
    <w:rsid w:val="00A270CF"/>
  </w:style>
  <w:style w:type="paragraph" w:customStyle="1" w:styleId="ACBCB9DA4A1C4E349CAB32ACCF79E51B">
    <w:name w:val="ACBCB9DA4A1C4E349CAB32ACCF79E51B"/>
    <w:rsid w:val="00A270CF"/>
  </w:style>
  <w:style w:type="paragraph" w:customStyle="1" w:styleId="6FEFE60541DC42EC8B0FCE7C532EE954">
    <w:name w:val="6FEFE60541DC42EC8B0FCE7C532EE954"/>
    <w:rsid w:val="00A270CF"/>
  </w:style>
  <w:style w:type="paragraph" w:customStyle="1" w:styleId="C400926A4D84431782A765290B22453D">
    <w:name w:val="C400926A4D84431782A765290B22453D"/>
    <w:rsid w:val="00A270CF"/>
  </w:style>
  <w:style w:type="paragraph" w:customStyle="1" w:styleId="3E79022A38364534A941F5C011D42B15">
    <w:name w:val="3E79022A38364534A941F5C011D42B15"/>
    <w:rsid w:val="00A270CF"/>
  </w:style>
  <w:style w:type="paragraph" w:customStyle="1" w:styleId="014496F3300E453789FC892C40A18ED3">
    <w:name w:val="014496F3300E453789FC892C40A18ED3"/>
    <w:rsid w:val="00A270CF"/>
  </w:style>
  <w:style w:type="paragraph" w:customStyle="1" w:styleId="9F99AB20CC354F3787CE6E70B423DDC5">
    <w:name w:val="9F99AB20CC354F3787CE6E70B423DDC5"/>
    <w:rsid w:val="00A270CF"/>
  </w:style>
  <w:style w:type="paragraph" w:customStyle="1" w:styleId="CA3D238CC36D4616BE31D761E16D18AC">
    <w:name w:val="CA3D238CC36D4616BE31D761E16D18AC"/>
    <w:rsid w:val="00A270CF"/>
  </w:style>
  <w:style w:type="paragraph" w:customStyle="1" w:styleId="BCA5B960F8F24F4C9AA8F1CFAD93EDD5">
    <w:name w:val="BCA5B960F8F24F4C9AA8F1CFAD93EDD5"/>
    <w:rsid w:val="00A270CF"/>
  </w:style>
  <w:style w:type="paragraph" w:customStyle="1" w:styleId="33A2D0D8C5624237AA37087D2101CFDA">
    <w:name w:val="33A2D0D8C5624237AA37087D2101CFDA"/>
    <w:rsid w:val="00A270CF"/>
  </w:style>
  <w:style w:type="paragraph" w:customStyle="1" w:styleId="BCE2FC8943B242989D094A832315540A">
    <w:name w:val="BCE2FC8943B242989D094A832315540A"/>
    <w:rsid w:val="00A270CF"/>
  </w:style>
  <w:style w:type="paragraph" w:customStyle="1" w:styleId="56E36EAAB39D4C0D8A4B871EBC4A822D">
    <w:name w:val="56E36EAAB39D4C0D8A4B871EBC4A822D"/>
    <w:rsid w:val="00A270CF"/>
  </w:style>
  <w:style w:type="paragraph" w:customStyle="1" w:styleId="4580EF9071504645A6BA01FC72CFE2DC">
    <w:name w:val="4580EF9071504645A6BA01FC72CFE2DC"/>
    <w:rsid w:val="00A270CF"/>
  </w:style>
  <w:style w:type="paragraph" w:customStyle="1" w:styleId="3D89274D14D045369986D24BC6E4BA3E">
    <w:name w:val="3D89274D14D045369986D24BC6E4BA3E"/>
    <w:rsid w:val="00A270CF"/>
  </w:style>
  <w:style w:type="paragraph" w:customStyle="1" w:styleId="8694FA66AF9F4516A2C9505DC9D3CCB8">
    <w:name w:val="8694FA66AF9F4516A2C9505DC9D3CCB8"/>
    <w:rsid w:val="00A270CF"/>
  </w:style>
  <w:style w:type="paragraph" w:customStyle="1" w:styleId="7A096B420DBD42D09D044E9F4335BC7E">
    <w:name w:val="7A096B420DBD42D09D044E9F4335BC7E"/>
    <w:rsid w:val="00A270CF"/>
  </w:style>
  <w:style w:type="paragraph" w:customStyle="1" w:styleId="3B55835B10C543E0AF7603196CF09E5B">
    <w:name w:val="3B55835B10C543E0AF7603196CF09E5B"/>
    <w:rsid w:val="00A270CF"/>
  </w:style>
  <w:style w:type="paragraph" w:customStyle="1" w:styleId="A5821FE1B447408FA69D54E42D94FA43">
    <w:name w:val="A5821FE1B447408FA69D54E42D94FA43"/>
    <w:rsid w:val="00A270CF"/>
  </w:style>
  <w:style w:type="paragraph" w:customStyle="1" w:styleId="95331F5EEDE04B5F89707857A7F3A904">
    <w:name w:val="95331F5EEDE04B5F89707857A7F3A904"/>
    <w:rsid w:val="00A270CF"/>
  </w:style>
  <w:style w:type="paragraph" w:customStyle="1" w:styleId="66A3758B49A54E61AB0175DD3B0FB4E1">
    <w:name w:val="66A3758B49A54E61AB0175DD3B0FB4E1"/>
    <w:rsid w:val="00A270CF"/>
  </w:style>
  <w:style w:type="paragraph" w:customStyle="1" w:styleId="D3354BAC29244A5C8AA9E26D36ADFCE4">
    <w:name w:val="D3354BAC29244A5C8AA9E26D36ADFCE4"/>
    <w:rsid w:val="00A270CF"/>
  </w:style>
  <w:style w:type="paragraph" w:customStyle="1" w:styleId="9AAC837314FD4265A2847C15E2514413">
    <w:name w:val="9AAC837314FD4265A2847C15E2514413"/>
    <w:rsid w:val="00A270CF"/>
  </w:style>
  <w:style w:type="paragraph" w:customStyle="1" w:styleId="05EDC6491B0049D6B458C881669C1776">
    <w:name w:val="05EDC6491B0049D6B458C881669C1776"/>
    <w:rsid w:val="00A270CF"/>
  </w:style>
  <w:style w:type="paragraph" w:customStyle="1" w:styleId="87AAE27411CC40A9A43AD53D13EB9EAF">
    <w:name w:val="87AAE27411CC40A9A43AD53D13EB9EAF"/>
    <w:rsid w:val="00A270CF"/>
  </w:style>
  <w:style w:type="paragraph" w:customStyle="1" w:styleId="6C0827BB55224327BE694FDED43D1E6F">
    <w:name w:val="6C0827BB55224327BE694FDED43D1E6F"/>
    <w:rsid w:val="00A270CF"/>
  </w:style>
  <w:style w:type="paragraph" w:customStyle="1" w:styleId="E44A15DE343A42B3BC8D04292132B314">
    <w:name w:val="E44A15DE343A42B3BC8D04292132B314"/>
    <w:rsid w:val="00A270CF"/>
  </w:style>
  <w:style w:type="paragraph" w:customStyle="1" w:styleId="D6D601E03B404E94A232064B75B7E159">
    <w:name w:val="D6D601E03B404E94A232064B75B7E159"/>
    <w:rsid w:val="00A270CF"/>
  </w:style>
  <w:style w:type="paragraph" w:customStyle="1" w:styleId="FA621E7E3C25419A8247E6BDD0DACC1F">
    <w:name w:val="FA621E7E3C25419A8247E6BDD0DACC1F"/>
    <w:rsid w:val="00A270CF"/>
  </w:style>
  <w:style w:type="paragraph" w:customStyle="1" w:styleId="7BADFB9F2C3A49BCA23A864246437206">
    <w:name w:val="7BADFB9F2C3A49BCA23A864246437206"/>
    <w:rsid w:val="00A270CF"/>
  </w:style>
  <w:style w:type="paragraph" w:customStyle="1" w:styleId="6473F8C3F4A849ECB0D01C075865D4CF">
    <w:name w:val="6473F8C3F4A849ECB0D01C075865D4CF"/>
    <w:rsid w:val="00A270CF"/>
  </w:style>
  <w:style w:type="paragraph" w:customStyle="1" w:styleId="FACA4A6074214F2EAE2F0ACCAB0E2B6F">
    <w:name w:val="FACA4A6074214F2EAE2F0ACCAB0E2B6F"/>
    <w:rsid w:val="00A270CF"/>
  </w:style>
  <w:style w:type="paragraph" w:customStyle="1" w:styleId="746ABF2412F745F288D345DAE66BE706">
    <w:name w:val="746ABF2412F745F288D345DAE66BE706"/>
    <w:rsid w:val="00A270CF"/>
  </w:style>
  <w:style w:type="paragraph" w:customStyle="1" w:styleId="DD0F1D9103514C8A980D96D251064EAE">
    <w:name w:val="DD0F1D9103514C8A980D96D251064EAE"/>
    <w:rsid w:val="00A270CF"/>
  </w:style>
  <w:style w:type="paragraph" w:customStyle="1" w:styleId="8093A60EA5BA4315974AFDA782935FB9">
    <w:name w:val="8093A60EA5BA4315974AFDA782935FB9"/>
    <w:rsid w:val="00A270CF"/>
  </w:style>
  <w:style w:type="paragraph" w:customStyle="1" w:styleId="ABA9C1BDB0594B16B5C874B9CA562746">
    <w:name w:val="ABA9C1BDB0594B16B5C874B9CA562746"/>
    <w:rsid w:val="00D70C29"/>
  </w:style>
  <w:style w:type="paragraph" w:customStyle="1" w:styleId="49C3274E49CF48D6AD9E12395EC33C61">
    <w:name w:val="49C3274E49CF48D6AD9E12395EC33C61"/>
    <w:rsid w:val="00D70C29"/>
  </w:style>
  <w:style w:type="paragraph" w:customStyle="1" w:styleId="7871BC9D0F3D442B925D4E724C018650">
    <w:name w:val="7871BC9D0F3D442B925D4E724C018650"/>
    <w:rsid w:val="00D70C29"/>
  </w:style>
  <w:style w:type="paragraph" w:customStyle="1" w:styleId="7AC021213E044ECCA163743438485422">
    <w:name w:val="7AC021213E044ECCA163743438485422"/>
    <w:rsid w:val="00D70C29"/>
  </w:style>
  <w:style w:type="paragraph" w:customStyle="1" w:styleId="75DF339CA8E44B5BBFEFAC9A7A76A6B1">
    <w:name w:val="75DF339CA8E44B5BBFEFAC9A7A76A6B1"/>
    <w:rsid w:val="00D70C29"/>
  </w:style>
  <w:style w:type="paragraph" w:customStyle="1" w:styleId="0CEC159D02A04F59AB5EB2FB0363B68B">
    <w:name w:val="0CEC159D02A04F59AB5EB2FB0363B68B"/>
    <w:rsid w:val="00D70C29"/>
  </w:style>
  <w:style w:type="paragraph" w:customStyle="1" w:styleId="64108D6E28714E40BE7D7B6368C002EC">
    <w:name w:val="64108D6E28714E40BE7D7B6368C002EC"/>
    <w:rsid w:val="00D70C29"/>
  </w:style>
  <w:style w:type="paragraph" w:customStyle="1" w:styleId="5B557A36335F42AC9C0066D67E1EE065">
    <w:name w:val="5B557A36335F42AC9C0066D67E1EE065"/>
    <w:rsid w:val="00D70C29"/>
  </w:style>
  <w:style w:type="paragraph" w:customStyle="1" w:styleId="8DA128FB72E94395A82584978D11F89F">
    <w:name w:val="8DA128FB72E94395A82584978D11F89F"/>
    <w:rsid w:val="00D70C29"/>
  </w:style>
  <w:style w:type="paragraph" w:customStyle="1" w:styleId="344E6F43FB7F497298BB80B9E53B2830">
    <w:name w:val="344E6F43FB7F497298BB80B9E53B2830"/>
    <w:rsid w:val="00D70C29"/>
  </w:style>
  <w:style w:type="paragraph" w:customStyle="1" w:styleId="136D28016E4D4793BC5A5F00755708BF">
    <w:name w:val="136D28016E4D4793BC5A5F00755708BF"/>
    <w:rsid w:val="00D70C29"/>
  </w:style>
  <w:style w:type="paragraph" w:customStyle="1" w:styleId="CC1B0BC196564E03B14BDB01B3F0A3FA">
    <w:name w:val="CC1B0BC196564E03B14BDB01B3F0A3FA"/>
    <w:rsid w:val="00D70C29"/>
  </w:style>
  <w:style w:type="paragraph" w:customStyle="1" w:styleId="59EA99C7E8E643369B4C7675929C4AE0">
    <w:name w:val="59EA99C7E8E643369B4C7675929C4AE0"/>
    <w:rsid w:val="00D70C29"/>
  </w:style>
  <w:style w:type="paragraph" w:customStyle="1" w:styleId="8CA9B8B7ACB94B989680D428F0BF8A00">
    <w:name w:val="8CA9B8B7ACB94B989680D428F0BF8A00"/>
    <w:rsid w:val="00D70C29"/>
  </w:style>
  <w:style w:type="paragraph" w:customStyle="1" w:styleId="556D3D20639E46549627A70BF062AEAA">
    <w:name w:val="556D3D20639E46549627A70BF062AEAA"/>
    <w:rsid w:val="00D70C29"/>
  </w:style>
  <w:style w:type="paragraph" w:customStyle="1" w:styleId="0261B018B341497B8A177105C7AAF759">
    <w:name w:val="0261B018B341497B8A177105C7AAF759"/>
    <w:rsid w:val="00D70C29"/>
  </w:style>
  <w:style w:type="paragraph" w:customStyle="1" w:styleId="5B5075A79B3E449297DCE5E6A362DC42">
    <w:name w:val="5B5075A79B3E449297DCE5E6A362DC42"/>
    <w:rsid w:val="00D70C29"/>
  </w:style>
  <w:style w:type="paragraph" w:customStyle="1" w:styleId="81507904F9C549949874027DCE9CA7FA">
    <w:name w:val="81507904F9C549949874027DCE9CA7FA"/>
    <w:rsid w:val="00D70C29"/>
  </w:style>
  <w:style w:type="paragraph" w:customStyle="1" w:styleId="50BC7EB4DA1844F98AC978C8BF980D30">
    <w:name w:val="50BC7EB4DA1844F98AC978C8BF980D30"/>
    <w:rsid w:val="00D70C29"/>
  </w:style>
  <w:style w:type="paragraph" w:customStyle="1" w:styleId="48A635197FFD4757AC2BB2C7E817BEC6">
    <w:name w:val="48A635197FFD4757AC2BB2C7E817BEC6"/>
    <w:rsid w:val="00D70C29"/>
  </w:style>
  <w:style w:type="paragraph" w:customStyle="1" w:styleId="B0ABA7C7C4B8475999800A372C89F839">
    <w:name w:val="B0ABA7C7C4B8475999800A372C89F839"/>
    <w:rsid w:val="00D70C29"/>
  </w:style>
  <w:style w:type="paragraph" w:customStyle="1" w:styleId="AC19C029B70C400E9706BC09B3568DAA">
    <w:name w:val="AC19C029B70C400E9706BC09B3568DAA"/>
    <w:rsid w:val="00D70C29"/>
  </w:style>
  <w:style w:type="paragraph" w:customStyle="1" w:styleId="2592CA91CAE1427C84B56AAC38AB9D64">
    <w:name w:val="2592CA91CAE1427C84B56AAC38AB9D64"/>
    <w:rsid w:val="00D70C29"/>
  </w:style>
  <w:style w:type="paragraph" w:customStyle="1" w:styleId="05ABC6C75DAE47D386DFE885D0056488">
    <w:name w:val="05ABC6C75DAE47D386DFE885D0056488"/>
    <w:rsid w:val="000E0D96"/>
  </w:style>
  <w:style w:type="paragraph" w:customStyle="1" w:styleId="B0EA7468084743E580AE7F3461872AC5">
    <w:name w:val="B0EA7468084743E580AE7F3461872AC5"/>
    <w:rsid w:val="000E0D96"/>
  </w:style>
  <w:style w:type="paragraph" w:customStyle="1" w:styleId="6CAB965C09BD44F7ADE7C927F1DB2A92">
    <w:name w:val="6CAB965C09BD44F7ADE7C927F1DB2A92"/>
    <w:rsid w:val="000E0D96"/>
  </w:style>
  <w:style w:type="paragraph" w:customStyle="1" w:styleId="BCB2DFD99A184C519A6BECD1B8C879A8">
    <w:name w:val="BCB2DFD99A184C519A6BECD1B8C879A8"/>
    <w:rsid w:val="000E0D96"/>
  </w:style>
  <w:style w:type="paragraph" w:customStyle="1" w:styleId="87D9BF99277A49F088D662AB61608D07">
    <w:name w:val="87D9BF99277A49F088D662AB61608D07"/>
    <w:rsid w:val="000E0D96"/>
  </w:style>
  <w:style w:type="paragraph" w:customStyle="1" w:styleId="1F2DC8334CD74ACAA4CB9E7AE1BCCAC2">
    <w:name w:val="1F2DC8334CD74ACAA4CB9E7AE1BCCAC2"/>
    <w:rsid w:val="000E0D96"/>
  </w:style>
  <w:style w:type="paragraph" w:customStyle="1" w:styleId="67429D23866C4337A6BFA2ED6571BC48">
    <w:name w:val="67429D23866C4337A6BFA2ED6571BC48"/>
    <w:rsid w:val="00672453"/>
  </w:style>
  <w:style w:type="paragraph" w:customStyle="1" w:styleId="C1A433A0A9F84CAAA6A624A2E338DB8C">
    <w:name w:val="C1A433A0A9F84CAAA6A624A2E338DB8C"/>
    <w:rsid w:val="00672453"/>
  </w:style>
  <w:style w:type="paragraph" w:customStyle="1" w:styleId="F2AEE64C913B406B98074AF720C18AFC">
    <w:name w:val="F2AEE64C913B406B98074AF720C18AFC"/>
    <w:rsid w:val="00672453"/>
  </w:style>
  <w:style w:type="paragraph" w:customStyle="1" w:styleId="91C30A97FFB3461EB85DDFA38B6BD44A">
    <w:name w:val="91C30A97FFB3461EB85DDFA38B6BD44A"/>
    <w:rsid w:val="00672453"/>
  </w:style>
  <w:style w:type="paragraph" w:customStyle="1" w:styleId="8E57CEE568CC4BBFB49B60ACE8C9A85E">
    <w:name w:val="8E57CEE568CC4BBFB49B60ACE8C9A85E"/>
    <w:rsid w:val="00672453"/>
  </w:style>
  <w:style w:type="paragraph" w:customStyle="1" w:styleId="B127B65CBFA14D2D8626BADFA24D06E2">
    <w:name w:val="B127B65CBFA14D2D8626BADFA24D06E2"/>
    <w:rsid w:val="00672453"/>
  </w:style>
  <w:style w:type="paragraph" w:customStyle="1" w:styleId="A7C3A64A91E1434C89D3C402855EFF49">
    <w:name w:val="A7C3A64A91E1434C89D3C402855EFF49"/>
    <w:rsid w:val="00672453"/>
  </w:style>
  <w:style w:type="paragraph" w:customStyle="1" w:styleId="B533EB741E644438AC0895A9C9B342B4">
    <w:name w:val="B533EB741E644438AC0895A9C9B342B4"/>
    <w:rsid w:val="00672453"/>
  </w:style>
  <w:style w:type="paragraph" w:customStyle="1" w:styleId="D869C261024341BDA686BADA4DD55913">
    <w:name w:val="D869C261024341BDA686BADA4DD55913"/>
    <w:rsid w:val="00672453"/>
  </w:style>
  <w:style w:type="paragraph" w:customStyle="1" w:styleId="187E9DEC0EAB480B8A206CFAD5585C8B">
    <w:name w:val="187E9DEC0EAB480B8A206CFAD5585C8B"/>
    <w:rsid w:val="00CC1B15"/>
  </w:style>
  <w:style w:type="paragraph" w:customStyle="1" w:styleId="89D28E8ED86842079054DE98D3F3873A">
    <w:name w:val="89D28E8ED86842079054DE98D3F3873A"/>
    <w:rsid w:val="00CC1B15"/>
  </w:style>
  <w:style w:type="paragraph" w:customStyle="1" w:styleId="58AEB92A95484197B0CA6E67F6B30382">
    <w:name w:val="58AEB92A95484197B0CA6E67F6B30382"/>
    <w:rsid w:val="00CC1B15"/>
  </w:style>
  <w:style w:type="paragraph" w:customStyle="1" w:styleId="D113FDDAB40C4BF2804B7A78AE9EF0BF">
    <w:name w:val="D113FDDAB40C4BF2804B7A78AE9EF0BF"/>
    <w:rsid w:val="00CC1B15"/>
  </w:style>
  <w:style w:type="paragraph" w:customStyle="1" w:styleId="D416D1B2228447EBB039B70566BDBF03">
    <w:name w:val="D416D1B2228447EBB039B70566BDBF03"/>
    <w:rsid w:val="00CC1B15"/>
  </w:style>
  <w:style w:type="paragraph" w:customStyle="1" w:styleId="5084CB7EA1CA4384A9A5746AE944580E">
    <w:name w:val="5084CB7EA1CA4384A9A5746AE944580E"/>
    <w:rsid w:val="00CC1B15"/>
  </w:style>
  <w:style w:type="paragraph" w:customStyle="1" w:styleId="C619FB1688FC4EDF8DA9866B665D0265">
    <w:name w:val="C619FB1688FC4EDF8DA9866B665D0265"/>
    <w:rsid w:val="00CC1B15"/>
  </w:style>
  <w:style w:type="paragraph" w:customStyle="1" w:styleId="BF9E54A8612F479FB975A417BA286722">
    <w:name w:val="BF9E54A8612F479FB975A417BA286722"/>
    <w:rsid w:val="00CC1B15"/>
  </w:style>
  <w:style w:type="paragraph" w:customStyle="1" w:styleId="BF6BA19B677D4A98B6CD2EF803B40198">
    <w:name w:val="BF6BA19B677D4A98B6CD2EF803B40198"/>
    <w:rsid w:val="00CC1B15"/>
  </w:style>
  <w:style w:type="paragraph" w:customStyle="1" w:styleId="99F31E1C786F435790546489EC1DD19A">
    <w:name w:val="99F31E1C786F435790546489EC1DD19A"/>
    <w:rsid w:val="00CC1B15"/>
  </w:style>
  <w:style w:type="paragraph" w:customStyle="1" w:styleId="69381FCABA10458FA3B0D60EECA58CA2">
    <w:name w:val="69381FCABA10458FA3B0D60EECA58CA2"/>
    <w:rsid w:val="00CC1B15"/>
  </w:style>
  <w:style w:type="paragraph" w:customStyle="1" w:styleId="2C0F55D2319B4059BE9EE9679B71D733">
    <w:name w:val="2C0F55D2319B4059BE9EE9679B71D733"/>
    <w:rsid w:val="00CC1B15"/>
  </w:style>
  <w:style w:type="paragraph" w:customStyle="1" w:styleId="494130C9D9D2492DB2394DC830F83BE6">
    <w:name w:val="494130C9D9D2492DB2394DC830F83BE6"/>
    <w:rsid w:val="00CC1B15"/>
  </w:style>
  <w:style w:type="paragraph" w:customStyle="1" w:styleId="2181E3DF90904755BD823B1BA52C58DB">
    <w:name w:val="2181E3DF90904755BD823B1BA52C58DB"/>
    <w:rsid w:val="00CC1B15"/>
  </w:style>
  <w:style w:type="paragraph" w:customStyle="1" w:styleId="1B211C87D3E04C4A973F77099746C1B5">
    <w:name w:val="1B211C87D3E04C4A973F77099746C1B5"/>
    <w:rsid w:val="00CC1B15"/>
  </w:style>
  <w:style w:type="paragraph" w:customStyle="1" w:styleId="7DC3D381E90C4ECB8407887372498138">
    <w:name w:val="7DC3D381E90C4ECB8407887372498138"/>
    <w:rsid w:val="00CC1B15"/>
  </w:style>
  <w:style w:type="paragraph" w:customStyle="1" w:styleId="F3E1775D3258457BB3D72169E4D90510">
    <w:name w:val="F3E1775D3258457BB3D72169E4D90510"/>
    <w:rsid w:val="00CC1B15"/>
  </w:style>
  <w:style w:type="paragraph" w:customStyle="1" w:styleId="E282CAFF19DA42C780FFB5E0AC78D6F9">
    <w:name w:val="E282CAFF19DA42C780FFB5E0AC78D6F9"/>
    <w:rsid w:val="00CC1B15"/>
  </w:style>
  <w:style w:type="paragraph" w:customStyle="1" w:styleId="4ACAD872171741BBBB66D9EDB1599BA3">
    <w:name w:val="4ACAD872171741BBBB66D9EDB1599BA3"/>
    <w:rsid w:val="00CC1B15"/>
  </w:style>
  <w:style w:type="paragraph" w:customStyle="1" w:styleId="E0E0CF4E86524151ADE0AE2C55775692">
    <w:name w:val="E0E0CF4E86524151ADE0AE2C55775692"/>
    <w:rsid w:val="00CC1B15"/>
  </w:style>
  <w:style w:type="paragraph" w:customStyle="1" w:styleId="83E6761FE0E24AD5B97A38D5DBD114CE">
    <w:name w:val="83E6761FE0E24AD5B97A38D5DBD114CE"/>
    <w:rsid w:val="00CC1B15"/>
  </w:style>
  <w:style w:type="paragraph" w:customStyle="1" w:styleId="2AE3327D04BC4D9D884A94688618C182">
    <w:name w:val="2AE3327D04BC4D9D884A94688618C182"/>
    <w:rsid w:val="00CC1B15"/>
  </w:style>
  <w:style w:type="paragraph" w:customStyle="1" w:styleId="F0E1F3402DA345589BB75C1F54A89AA2">
    <w:name w:val="F0E1F3402DA345589BB75C1F54A89AA2"/>
    <w:rsid w:val="00CC1B15"/>
  </w:style>
  <w:style w:type="paragraph" w:customStyle="1" w:styleId="EB0E5D9A63954EA99767EDEA82B29848">
    <w:name w:val="EB0E5D9A63954EA99767EDEA82B29848"/>
    <w:rsid w:val="00CC1B15"/>
  </w:style>
  <w:style w:type="paragraph" w:customStyle="1" w:styleId="1F927B00A0734B34A556837A0B162339">
    <w:name w:val="1F927B00A0734B34A556837A0B162339"/>
    <w:rsid w:val="00CC1B15"/>
  </w:style>
  <w:style w:type="paragraph" w:customStyle="1" w:styleId="7897E99987F54233B4E2258657AE1F1A">
    <w:name w:val="7897E99987F54233B4E2258657AE1F1A"/>
    <w:rsid w:val="00CC1B15"/>
  </w:style>
  <w:style w:type="paragraph" w:customStyle="1" w:styleId="F760B271906F428C8C774FD469FB805B">
    <w:name w:val="F760B271906F428C8C774FD469FB805B"/>
    <w:rsid w:val="000E4EBC"/>
  </w:style>
  <w:style w:type="paragraph" w:customStyle="1" w:styleId="7CA14A3BD96741A1AC84F82DD2A3F404">
    <w:name w:val="7CA14A3BD96741A1AC84F82DD2A3F404"/>
    <w:rsid w:val="000E4EBC"/>
  </w:style>
  <w:style w:type="paragraph" w:customStyle="1" w:styleId="F5B58B6429294732A578EFD8849D1596">
    <w:name w:val="F5B58B6429294732A578EFD8849D1596"/>
    <w:rsid w:val="000E4EBC"/>
  </w:style>
  <w:style w:type="paragraph" w:customStyle="1" w:styleId="F0D504D17118423AB6FE687520B1F336">
    <w:name w:val="F0D504D17118423AB6FE687520B1F336"/>
    <w:rsid w:val="000E4EBC"/>
  </w:style>
  <w:style w:type="paragraph" w:customStyle="1" w:styleId="82AE739E2D504EBFAC958567BB5308C7">
    <w:name w:val="82AE739E2D504EBFAC958567BB5308C7"/>
    <w:rsid w:val="000E4EBC"/>
  </w:style>
  <w:style w:type="paragraph" w:customStyle="1" w:styleId="E92805A2C14648709CAFBF8F5D2B42E1">
    <w:name w:val="E92805A2C14648709CAFBF8F5D2B42E1"/>
    <w:rsid w:val="000E4EBC"/>
  </w:style>
  <w:style w:type="paragraph" w:customStyle="1" w:styleId="2DDA734088AC45AC82CD2966A38D7BD3">
    <w:name w:val="2DDA734088AC45AC82CD2966A38D7BD3"/>
    <w:rsid w:val="000E4EBC"/>
  </w:style>
  <w:style w:type="paragraph" w:customStyle="1" w:styleId="5CDF0F163A5540638618B72720E7B83B">
    <w:name w:val="5CDF0F163A5540638618B72720E7B83B"/>
    <w:rsid w:val="000E4EBC"/>
  </w:style>
  <w:style w:type="paragraph" w:customStyle="1" w:styleId="F3C99379DC7F4F26B7A4D0CC36D9EA1D">
    <w:name w:val="F3C99379DC7F4F26B7A4D0CC36D9EA1D"/>
    <w:rsid w:val="000E4EBC"/>
  </w:style>
  <w:style w:type="paragraph" w:customStyle="1" w:styleId="7FB415744BFB42BD84BE7381D9C3173B">
    <w:name w:val="7FB415744BFB42BD84BE7381D9C3173B"/>
    <w:rsid w:val="000E4EBC"/>
  </w:style>
  <w:style w:type="paragraph" w:customStyle="1" w:styleId="228465CB1CE342658445DD99CE1EB6B9">
    <w:name w:val="228465CB1CE342658445DD99CE1EB6B9"/>
    <w:rsid w:val="000E4EBC"/>
  </w:style>
  <w:style w:type="paragraph" w:customStyle="1" w:styleId="C3CBD6CDECC84268A1EEBFF23BE413F7">
    <w:name w:val="C3CBD6CDECC84268A1EEBFF23BE413F7"/>
    <w:rsid w:val="000E4EBC"/>
  </w:style>
  <w:style w:type="paragraph" w:customStyle="1" w:styleId="0F08BDB4AB87487F925E7A6D05EBF31F">
    <w:name w:val="0F08BDB4AB87487F925E7A6D05EBF31F"/>
    <w:rsid w:val="000E4EBC"/>
  </w:style>
  <w:style w:type="paragraph" w:customStyle="1" w:styleId="60FB90123ABC455389A321242330C02E">
    <w:name w:val="60FB90123ABC455389A321242330C02E"/>
    <w:rsid w:val="000E4EBC"/>
  </w:style>
  <w:style w:type="paragraph" w:customStyle="1" w:styleId="B559B6B602194486A91E91469CEEA539">
    <w:name w:val="B559B6B602194486A91E91469CEEA539"/>
    <w:rsid w:val="00345039"/>
  </w:style>
  <w:style w:type="paragraph" w:customStyle="1" w:styleId="233EB89709624472B6E4C1EFCEC39360">
    <w:name w:val="233EB89709624472B6E4C1EFCEC39360"/>
    <w:rsid w:val="00345039"/>
  </w:style>
  <w:style w:type="paragraph" w:customStyle="1" w:styleId="25F6FCCEAC35416F8F8700FF9072B5DB">
    <w:name w:val="25F6FCCEAC35416F8F8700FF9072B5DB"/>
    <w:rsid w:val="00345039"/>
  </w:style>
  <w:style w:type="paragraph" w:customStyle="1" w:styleId="1289532FEC5249CE9D3369020ACFBAB2">
    <w:name w:val="1289532FEC5249CE9D3369020ACFBAB2"/>
    <w:rsid w:val="00345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D855-0723-44C6-9B86-6B5F0430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</Template>
  <TotalTime>0</TotalTime>
  <Pages>3</Pages>
  <Words>291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Yutzy</dc:creator>
  <cp:lastModifiedBy>Brian Yutzy</cp:lastModifiedBy>
  <cp:revision>2</cp:revision>
  <cp:lastPrinted>2012-11-28T22:22:00Z</cp:lastPrinted>
  <dcterms:created xsi:type="dcterms:W3CDTF">2017-01-26T23:12:00Z</dcterms:created>
  <dcterms:modified xsi:type="dcterms:W3CDTF">2017-01-26T23:12:00Z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